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37B5" w14:textId="77777777" w:rsidR="00BB0582" w:rsidRPr="00B34300" w:rsidRDefault="0032594A" w:rsidP="0032594A">
      <w:pPr>
        <w:rPr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5034F" wp14:editId="4CECE6C8">
                <wp:simplePos x="0" y="0"/>
                <wp:positionH relativeFrom="margin">
                  <wp:align>right</wp:align>
                </wp:positionH>
                <wp:positionV relativeFrom="paragraph">
                  <wp:posOffset>579120</wp:posOffset>
                </wp:positionV>
                <wp:extent cx="6850380" cy="45719"/>
                <wp:effectExtent l="0" t="0" r="7620" b="0"/>
                <wp:wrapThrough wrapText="bothSides">
                  <wp:wrapPolygon edited="0">
                    <wp:start x="0" y="0"/>
                    <wp:lineTo x="0" y="9127"/>
                    <wp:lineTo x="21564" y="9127"/>
                    <wp:lineTo x="21564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719"/>
                        </a:xfrm>
                        <a:prstGeom prst="rect">
                          <a:avLst/>
                        </a:prstGeom>
                        <a:solidFill>
                          <a:srgbClr val="EB6F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D9E8F" id="Rectangle 19" o:spid="_x0000_s1026" style="position:absolute;margin-left:488.2pt;margin-top:45.6pt;width:539.4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" fillcolor="#eb6f24" stroked="f" strokeweight="2pt">
                <w10:wrap type="through" anchorx="margin"/>
              </v:rect>
            </w:pict>
          </mc:Fallback>
        </mc:AlternateContent>
      </w:r>
      <w:r w:rsidRPr="00B34300">
        <w:rPr>
          <w:noProof/>
          <w:sz w:val="24"/>
          <w:szCs w:val="24"/>
        </w:rPr>
        <w:drawing>
          <wp:inline distT="0" distB="0" distL="0" distR="0" wp14:anchorId="375E74E0" wp14:editId="3DB696A2">
            <wp:extent cx="3466867" cy="447129"/>
            <wp:effectExtent l="0" t="0" r="635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45" cy="4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300">
        <w:rPr>
          <w:sz w:val="24"/>
          <w:szCs w:val="24"/>
        </w:rPr>
        <w:tab/>
      </w:r>
      <w:r w:rsidRPr="00B34300">
        <w:rPr>
          <w:sz w:val="24"/>
          <w:szCs w:val="24"/>
        </w:rPr>
        <w:tab/>
      </w:r>
      <w:r w:rsidRPr="00B34300">
        <w:rPr>
          <w:sz w:val="24"/>
          <w:szCs w:val="24"/>
        </w:rPr>
        <w:tab/>
        <w:t xml:space="preserve">           </w:t>
      </w:r>
      <w:r w:rsidRPr="00B34300">
        <w:rPr>
          <w:sz w:val="24"/>
          <w:szCs w:val="24"/>
        </w:rPr>
        <w:tab/>
        <w:t xml:space="preserve">             JOB DESCRIPTION</w:t>
      </w:r>
    </w:p>
    <w:p w14:paraId="4C43FFAF" w14:textId="77777777" w:rsidR="0032594A" w:rsidRPr="00B34300" w:rsidRDefault="0032594A" w:rsidP="0032594A">
      <w:pPr>
        <w:spacing w:before="175" w:line="360" w:lineRule="auto"/>
        <w:contextualSpacing/>
        <w:rPr>
          <w:b/>
          <w:sz w:val="24"/>
          <w:szCs w:val="24"/>
        </w:rPr>
        <w:sectPr w:rsidR="0032594A" w:rsidRPr="00B34300" w:rsidSect="0032594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7B4A9C0" w14:textId="77777777" w:rsidR="0032594A" w:rsidRPr="00B34300" w:rsidRDefault="0032594A" w:rsidP="0032594A">
      <w:pPr>
        <w:spacing w:before="175" w:line="360" w:lineRule="auto"/>
        <w:contextualSpacing/>
        <w:rPr>
          <w:sz w:val="24"/>
          <w:szCs w:val="24"/>
        </w:rPr>
      </w:pPr>
      <w:r w:rsidRPr="00B34300">
        <w:rPr>
          <w:b/>
          <w:sz w:val="24"/>
          <w:szCs w:val="24"/>
        </w:rPr>
        <w:t xml:space="preserve">Job Title: </w:t>
      </w:r>
      <w:r w:rsidRPr="00B34300">
        <w:rPr>
          <w:b/>
          <w:spacing w:val="-10"/>
          <w:sz w:val="24"/>
          <w:szCs w:val="24"/>
        </w:rPr>
        <w:t xml:space="preserve"> </w:t>
      </w:r>
      <w:sdt>
        <w:sdtPr>
          <w:rPr>
            <w:sz w:val="20"/>
            <w:szCs w:val="24"/>
          </w:rPr>
          <w:id w:val="2141762810"/>
          <w:placeholder>
            <w:docPart w:val="09029D54651A4EA38951E45A98CDC49B"/>
          </w:placeholder>
        </w:sdtPr>
        <w:sdtEndPr/>
        <w:sdtContent>
          <w:r w:rsidR="007C306C" w:rsidRPr="007D7057">
            <w:rPr>
              <w:sz w:val="20"/>
              <w:szCs w:val="24"/>
            </w:rPr>
            <w:t>Administrative</w:t>
          </w:r>
          <w:r w:rsidR="007C306C" w:rsidRPr="007D7057">
            <w:rPr>
              <w:sz w:val="16"/>
              <w:szCs w:val="24"/>
            </w:rPr>
            <w:t xml:space="preserve"> </w:t>
          </w:r>
          <w:r w:rsidR="007C306C" w:rsidRPr="007D7057">
            <w:rPr>
              <w:sz w:val="20"/>
              <w:szCs w:val="24"/>
            </w:rPr>
            <w:t xml:space="preserve">Assistant </w:t>
          </w:r>
          <w:r w:rsidR="003F0DE5" w:rsidRPr="007D7057">
            <w:rPr>
              <w:sz w:val="20"/>
              <w:szCs w:val="24"/>
            </w:rPr>
            <w:t xml:space="preserve">- </w:t>
          </w:r>
          <w:r w:rsidR="004826EB" w:rsidRPr="007D7057">
            <w:rPr>
              <w:sz w:val="20"/>
              <w:szCs w:val="24"/>
            </w:rPr>
            <w:t>Real Estate</w:t>
          </w:r>
          <w:r w:rsidR="003F0DE5" w:rsidRPr="007D7057">
            <w:rPr>
              <w:sz w:val="20"/>
              <w:szCs w:val="24"/>
            </w:rPr>
            <w:t xml:space="preserve"> Services</w:t>
          </w:r>
          <w:r w:rsidR="004826EB" w:rsidRPr="007D7057">
            <w:rPr>
              <w:sz w:val="16"/>
              <w:szCs w:val="24"/>
            </w:rPr>
            <w:t xml:space="preserve"> </w:t>
          </w:r>
        </w:sdtContent>
      </w:sdt>
    </w:p>
    <w:p w14:paraId="18E1080A" w14:textId="77777777" w:rsidR="0032594A" w:rsidRPr="00B34300" w:rsidRDefault="0032594A" w:rsidP="0032594A">
      <w:pPr>
        <w:spacing w:before="175" w:line="360" w:lineRule="auto"/>
        <w:contextualSpacing/>
        <w:rPr>
          <w:sz w:val="24"/>
          <w:szCs w:val="24"/>
        </w:rPr>
      </w:pPr>
      <w:r w:rsidRPr="00B34300">
        <w:rPr>
          <w:b/>
          <w:sz w:val="24"/>
          <w:szCs w:val="24"/>
        </w:rPr>
        <w:t xml:space="preserve">Department: </w:t>
      </w:r>
      <w:sdt>
        <w:sdtPr>
          <w:rPr>
            <w:sz w:val="24"/>
            <w:szCs w:val="24"/>
          </w:rPr>
          <w:id w:val="817925274"/>
          <w:placeholder>
            <w:docPart w:val="42A0F4DD0F3047AABAAD1D9C682D993F"/>
          </w:placeholder>
          <w:dropDownList>
            <w:listItem w:displayText="Accounting" w:value="Accounting"/>
            <w:listItem w:displayText="Business Planning" w:value="Business Planning"/>
            <w:listItem w:displayText="Conservation &amp; Customer Solutions" w:value="Conservation &amp; Customer Solutions"/>
            <w:listItem w:displayText="Customer Service" w:value="Customer Service"/>
            <w:listItem w:displayText="Data Strategy" w:value="Data Strategy"/>
            <w:listItem w:displayText="Electric Engineering" w:value="Electric Engineering"/>
            <w:listItem w:displayText="Electric Operations" w:value="Electric Operations"/>
            <w:listItem w:displayText="Electric Substation" w:value="Electric Substation"/>
            <w:listItem w:displayText="Energy &amp; Risk" w:value="Energy &amp; Risk"/>
            <w:listItem w:displayText="Executive Services" w:value="Executive Services"/>
            <w:listItem w:displayText="Facilities" w:value="Facilities"/>
            <w:listItem w:displayText="Finance " w:value="Finance "/>
            <w:listItem w:displayText="Headwaters" w:value="Headwaters"/>
            <w:listItem w:displayText="Human Resources" w:value="Human Resources"/>
            <w:listItem w:displayText="Information Technology " w:value="Information Technology "/>
            <w:listItem w:displayText="Learning &amp; Development" w:value="Learning &amp; Development"/>
            <w:listItem w:displayText="Legal" w:value="Legal"/>
            <w:listItem w:displayText="Power Supply" w:value="Power Supply"/>
            <w:listItem w:displayText="Public Affairs" w:value="Public Affairs"/>
            <w:listItem w:displayText="Purchasing" w:value="Purchasing"/>
            <w:listItem w:displayText="Real Estate" w:value="Real Estate"/>
            <w:listItem w:displayText="Resource Planning" w:value="Resource Planning"/>
            <w:listItem w:displayText="Risk Management" w:value="Risk Management"/>
            <w:listItem w:displayText="Safety" w:value="Safety"/>
            <w:listItem w:displayText="System Control" w:value="System Control"/>
            <w:listItem w:displayText="Waste Water Treatment &amp; Compliance" w:value="Waste Water Treatment &amp; Compliance"/>
            <w:listItem w:displayText="Water Engineering" w:value="Water Engineering"/>
            <w:listItem w:displayText="Water Operations" w:value="Water Operations"/>
            <w:listItem w:displayText="Water Treatment &amp; Compliance" w:value="Water Treatment &amp; Compliance"/>
          </w:dropDownList>
        </w:sdtPr>
        <w:sdtEndPr/>
        <w:sdtContent>
          <w:r w:rsidR="00A27ECE">
            <w:rPr>
              <w:sz w:val="24"/>
              <w:szCs w:val="24"/>
            </w:rPr>
            <w:t>Real Estate</w:t>
          </w:r>
        </w:sdtContent>
      </w:sdt>
    </w:p>
    <w:p w14:paraId="0BFE2095" w14:textId="77777777" w:rsidR="0032594A" w:rsidRPr="00B34300" w:rsidRDefault="0032594A" w:rsidP="0032594A">
      <w:pPr>
        <w:spacing w:before="175" w:line="360" w:lineRule="auto"/>
        <w:contextualSpacing/>
        <w:rPr>
          <w:sz w:val="24"/>
          <w:szCs w:val="24"/>
        </w:rPr>
      </w:pPr>
      <w:r w:rsidRPr="00B34300">
        <w:rPr>
          <w:b/>
          <w:sz w:val="24"/>
          <w:szCs w:val="24"/>
        </w:rPr>
        <w:t>Reports To:</w:t>
      </w:r>
      <w:r w:rsidRPr="00B34300">
        <w:rPr>
          <w:b/>
          <w:spacing w:val="-10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906216186"/>
          <w:placeholder>
            <w:docPart w:val="710A253C4F644484A8B687A0850C4C63"/>
          </w:placeholder>
        </w:sdtPr>
        <w:sdtEndPr/>
        <w:sdtContent>
          <w:r w:rsidR="00A27ECE">
            <w:rPr>
              <w:sz w:val="24"/>
              <w:szCs w:val="24"/>
            </w:rPr>
            <w:t>Manager Real Estate Services</w:t>
          </w:r>
        </w:sdtContent>
      </w:sdt>
    </w:p>
    <w:p w14:paraId="2F34A967" w14:textId="77777777" w:rsidR="0032594A" w:rsidRPr="00B34300" w:rsidRDefault="0032594A" w:rsidP="0032594A">
      <w:pPr>
        <w:spacing w:before="175" w:line="360" w:lineRule="auto"/>
        <w:contextualSpacing/>
        <w:rPr>
          <w:sz w:val="24"/>
          <w:szCs w:val="24"/>
        </w:rPr>
      </w:pPr>
      <w:r w:rsidRPr="00B34300">
        <w:rPr>
          <w:b/>
          <w:sz w:val="24"/>
          <w:szCs w:val="24"/>
        </w:rPr>
        <w:t xml:space="preserve">Pay Status: </w:t>
      </w:r>
      <w:sdt>
        <w:sdtPr>
          <w:rPr>
            <w:sz w:val="24"/>
            <w:szCs w:val="24"/>
          </w:rPr>
          <w:id w:val="-405839351"/>
          <w:placeholder>
            <w:docPart w:val="7DB3892F9B9F42E2BBD2B677EEDF1DAA"/>
          </w:placeholder>
          <w:dropDownList>
            <w:listItem w:displayText="Exempt" w:value="Exempt"/>
            <w:listItem w:displayText="Non-Exempt" w:value="Non-Exempt"/>
          </w:dropDownList>
        </w:sdtPr>
        <w:sdtEndPr/>
        <w:sdtContent>
          <w:r w:rsidR="00383916">
            <w:rPr>
              <w:sz w:val="24"/>
              <w:szCs w:val="24"/>
            </w:rPr>
            <w:t>Non-Exempt</w:t>
          </w:r>
        </w:sdtContent>
      </w:sdt>
    </w:p>
    <w:p w14:paraId="1253B3E1" w14:textId="77777777" w:rsidR="00683983" w:rsidRPr="00B34300" w:rsidRDefault="00683983" w:rsidP="00683983">
      <w:pPr>
        <w:spacing w:before="175" w:line="360" w:lineRule="auto"/>
        <w:contextualSpacing/>
        <w:rPr>
          <w:b/>
          <w:sz w:val="24"/>
          <w:szCs w:val="24"/>
        </w:rPr>
      </w:pPr>
      <w:r w:rsidRPr="00B34300">
        <w:rPr>
          <w:b/>
          <w:sz w:val="24"/>
          <w:szCs w:val="24"/>
        </w:rPr>
        <w:t>Location:</w:t>
      </w:r>
      <w:r w:rsidR="002B5D63" w:rsidRPr="002B5D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1250217"/>
          <w:placeholder>
            <w:docPart w:val="50F6CBC4E0BC4AABB48C511EA1D48E6A"/>
          </w:placeholder>
          <w:dropDownList>
            <w:listItem w:displayText="Main Office" w:value="Main Office"/>
            <w:listItem w:displayText="Service Center" w:value="Service Center"/>
            <w:listItem w:displayText="Wastewater Treatment Plant" w:value="Wastewater Treatment Plant"/>
            <w:listItem w:displayText="Surface Water Treatment Plant" w:value="Surface Water Treatment Plant"/>
            <w:listItem w:displayText="Laboratory" w:value="Laboratory"/>
            <w:listItem w:displayText="Headwaters" w:value="Headwaters"/>
            <w:listItem w:displayText="Gruene Water Reclamation Plant" w:value="Gruene Water Reclamation Plant"/>
          </w:dropDownList>
        </w:sdtPr>
        <w:sdtEndPr/>
        <w:sdtContent>
          <w:r w:rsidR="007C306C">
            <w:rPr>
              <w:sz w:val="24"/>
              <w:szCs w:val="24"/>
            </w:rPr>
            <w:t>Service Center</w:t>
          </w:r>
        </w:sdtContent>
      </w:sdt>
      <w:r w:rsidRPr="00B34300">
        <w:rPr>
          <w:b/>
          <w:sz w:val="24"/>
          <w:szCs w:val="24"/>
        </w:rPr>
        <w:t xml:space="preserve"> </w:t>
      </w:r>
    </w:p>
    <w:p w14:paraId="302881F3" w14:textId="77777777" w:rsidR="0032594A" w:rsidRPr="00B34300" w:rsidRDefault="0032594A" w:rsidP="00683983">
      <w:pPr>
        <w:spacing w:before="175" w:line="360" w:lineRule="auto"/>
        <w:contextualSpacing/>
        <w:rPr>
          <w:b/>
          <w:sz w:val="24"/>
          <w:szCs w:val="24"/>
        </w:rPr>
      </w:pPr>
      <w:r w:rsidRPr="00B34300">
        <w:rPr>
          <w:b/>
          <w:sz w:val="24"/>
          <w:szCs w:val="24"/>
        </w:rPr>
        <w:t xml:space="preserve">Job Status: </w:t>
      </w:r>
      <w:sdt>
        <w:sdtPr>
          <w:rPr>
            <w:sz w:val="24"/>
            <w:szCs w:val="24"/>
          </w:rPr>
          <w:id w:val="1230268317"/>
          <w:placeholder>
            <w:docPart w:val="E0B10C76CCA04B85B1E41D0AA9C5C421"/>
          </w:placeholder>
          <w:dropDownList>
            <w:listItem w:displayText="Full-Time" w:value="Full-Time"/>
            <w:listItem w:displayText="Part-Time" w:value="Part-Time"/>
            <w:listItem w:displayText="Seasonal" w:value="Seasonal"/>
            <w:listItem w:displayText="Temporary" w:value="Temporary"/>
          </w:dropDownList>
        </w:sdtPr>
        <w:sdtEndPr/>
        <w:sdtContent>
          <w:r w:rsidRPr="00B34300">
            <w:rPr>
              <w:sz w:val="24"/>
              <w:szCs w:val="24"/>
            </w:rPr>
            <w:t>Full-Time</w:t>
          </w:r>
        </w:sdtContent>
      </w:sdt>
    </w:p>
    <w:p w14:paraId="1D0E1E7F" w14:textId="6108BA3B" w:rsidR="0032594A" w:rsidRPr="00B34300" w:rsidRDefault="0032594A" w:rsidP="0032594A">
      <w:pPr>
        <w:tabs>
          <w:tab w:val="left" w:pos="6344"/>
        </w:tabs>
        <w:spacing w:line="360" w:lineRule="auto"/>
        <w:contextualSpacing/>
        <w:rPr>
          <w:b/>
          <w:sz w:val="24"/>
          <w:szCs w:val="24"/>
        </w:rPr>
      </w:pPr>
      <w:r w:rsidRPr="00B34300">
        <w:rPr>
          <w:b/>
          <w:sz w:val="24"/>
          <w:szCs w:val="24"/>
        </w:rPr>
        <w:t xml:space="preserve">Job Grade: </w:t>
      </w:r>
      <w:sdt>
        <w:sdtPr>
          <w:rPr>
            <w:sz w:val="24"/>
            <w:szCs w:val="24"/>
          </w:rPr>
          <w:id w:val="1327175707"/>
          <w:placeholder>
            <w:docPart w:val="33F5DEE4590B4650AAADD0C223D7D3BD"/>
          </w:placeholder>
          <w:text/>
        </w:sdtPr>
        <w:sdtEndPr/>
        <w:sdtContent>
          <w:r w:rsidR="007C306C">
            <w:rPr>
              <w:sz w:val="24"/>
              <w:szCs w:val="24"/>
            </w:rPr>
            <w:t>20</w:t>
          </w:r>
          <w:r w:rsidR="005C7517">
            <w:rPr>
              <w:sz w:val="24"/>
              <w:szCs w:val="24"/>
            </w:rPr>
            <w:t>3</w:t>
          </w:r>
        </w:sdtContent>
      </w:sdt>
    </w:p>
    <w:p w14:paraId="41B4B219" w14:textId="0E64F497" w:rsidR="0032594A" w:rsidRPr="00B34300" w:rsidRDefault="0032594A" w:rsidP="0032594A">
      <w:pPr>
        <w:spacing w:before="175" w:line="360" w:lineRule="auto"/>
        <w:contextualSpacing/>
        <w:rPr>
          <w:b/>
          <w:sz w:val="24"/>
          <w:szCs w:val="24"/>
        </w:rPr>
      </w:pPr>
      <w:r w:rsidRPr="00B34300">
        <w:rPr>
          <w:b/>
          <w:sz w:val="24"/>
          <w:szCs w:val="24"/>
        </w:rPr>
        <w:t xml:space="preserve">Date Created/Updated: </w:t>
      </w:r>
      <w:sdt>
        <w:sdtPr>
          <w:rPr>
            <w:sz w:val="24"/>
            <w:szCs w:val="24"/>
          </w:rPr>
          <w:id w:val="1682317433"/>
          <w:placeholder>
            <w:docPart w:val="113FB076AE194A1DA0C2F64B954050D3"/>
          </w:placeholder>
          <w:date w:fullDate="2026-0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7517">
            <w:rPr>
              <w:sz w:val="24"/>
              <w:szCs w:val="24"/>
            </w:rPr>
            <w:t>1/13/2026</w:t>
          </w:r>
        </w:sdtContent>
      </w:sdt>
    </w:p>
    <w:p w14:paraId="4C213941" w14:textId="77777777" w:rsidR="0032594A" w:rsidRPr="00B34300" w:rsidRDefault="0032594A" w:rsidP="0032594A">
      <w:pPr>
        <w:rPr>
          <w:noProof/>
          <w:sz w:val="24"/>
          <w:szCs w:val="24"/>
        </w:rPr>
        <w:sectPr w:rsidR="0032594A" w:rsidRPr="00B34300" w:rsidSect="003259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14:paraId="319E5A17" w14:textId="77777777" w:rsidR="0032594A" w:rsidRPr="00B34300" w:rsidRDefault="00132DA8" w:rsidP="0032594A">
      <w:pPr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0BD95DA" wp14:editId="242A8D3C">
                <wp:extent cx="6850380" cy="45085"/>
                <wp:effectExtent l="0" t="0" r="7620" b="0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007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F1AF4" id="Rectangle 38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" fillcolor="#00703c" stroked="f" strokeweight="2pt">
                <w10:anchorlock/>
              </v:rect>
            </w:pict>
          </mc:Fallback>
        </mc:AlternateContent>
      </w:r>
      <w:r w:rsidR="0032594A" w:rsidRPr="00B34300">
        <w:rPr>
          <w:b/>
          <w:sz w:val="24"/>
          <w:szCs w:val="24"/>
        </w:rPr>
        <w:t>Position Summary</w:t>
      </w:r>
    </w:p>
    <w:sdt>
      <w:sdtPr>
        <w:rPr>
          <w:sz w:val="24"/>
          <w:szCs w:val="24"/>
        </w:rPr>
        <w:id w:val="1721175431"/>
        <w:placeholder>
          <w:docPart w:val="1B4268061FC94725BE7B68BF9CCF79B4"/>
        </w:placeholder>
      </w:sdtPr>
      <w:sdtEndPr/>
      <w:sdtContent>
        <w:p w14:paraId="22F2F847" w14:textId="77777777" w:rsidR="00132DA8" w:rsidRPr="007C5F9E" w:rsidRDefault="007C306C" w:rsidP="00132DA8">
          <w:pPr>
            <w:tabs>
              <w:tab w:val="left" w:pos="900"/>
            </w:tabs>
            <w:spacing w:after="240"/>
            <w:ind w:left="180"/>
            <w:contextualSpacing/>
            <w:rPr>
              <w:sz w:val="24"/>
              <w:szCs w:val="24"/>
            </w:rPr>
          </w:pPr>
          <w:r w:rsidRPr="007C306C">
            <w:rPr>
              <w:sz w:val="24"/>
              <w:szCs w:val="24"/>
            </w:rPr>
            <w:t xml:space="preserve">The Administrative Assistant of </w:t>
          </w:r>
          <w:r w:rsidR="00086328">
            <w:rPr>
              <w:sz w:val="24"/>
              <w:szCs w:val="24"/>
            </w:rPr>
            <w:t>Real Estate Services</w:t>
          </w:r>
          <w:r w:rsidRPr="007C306C">
            <w:rPr>
              <w:sz w:val="24"/>
              <w:szCs w:val="24"/>
            </w:rPr>
            <w:t xml:space="preserve"> is responsible for providing administrative, clerical and accounting assistance to </w:t>
          </w:r>
          <w:r w:rsidR="008B0EEE">
            <w:rPr>
              <w:sz w:val="24"/>
              <w:szCs w:val="24"/>
            </w:rPr>
            <w:t>Real Estate Services</w:t>
          </w:r>
          <w:r w:rsidRPr="007C306C">
            <w:rPr>
              <w:sz w:val="24"/>
              <w:szCs w:val="24"/>
            </w:rPr>
            <w:t xml:space="preserve"> manager and staff.</w:t>
          </w:r>
        </w:p>
      </w:sdtContent>
    </w:sdt>
    <w:p w14:paraId="5E2B800D" w14:textId="77777777" w:rsidR="0032594A" w:rsidRPr="00B34300" w:rsidRDefault="00132DA8" w:rsidP="0032594A">
      <w:pPr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F7903C0" wp14:editId="3091A522">
                <wp:extent cx="6850380" cy="45719"/>
                <wp:effectExtent l="0" t="0" r="7620" b="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719"/>
                        </a:xfrm>
                        <a:prstGeom prst="rect">
                          <a:avLst/>
                        </a:prstGeom>
                        <a:solidFill>
                          <a:srgbClr val="2341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D2DD5" id="Rectangle 22" o:spid="_x0000_s1026" style="width:539.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" fillcolor="#23418b" stroked="f" strokeweight="2pt">
                <w10:anchorlock/>
              </v:rect>
            </w:pict>
          </mc:Fallback>
        </mc:AlternateContent>
      </w:r>
      <w:r w:rsidR="0032594A" w:rsidRPr="00B34300">
        <w:rPr>
          <w:b/>
          <w:sz w:val="24"/>
          <w:szCs w:val="24"/>
        </w:rPr>
        <w:t>Essential Duties &amp; Responsibilities</w:t>
      </w:r>
    </w:p>
    <w:sdt>
      <w:sdtPr>
        <w:rPr>
          <w:sz w:val="24"/>
          <w:szCs w:val="24"/>
        </w:rPr>
        <w:id w:val="1091514189"/>
        <w:placeholder>
          <w:docPart w:val="1B4268061FC94725BE7B68BF9CCF79B4"/>
        </w:placeholder>
      </w:sdtPr>
      <w:sdtEndPr/>
      <w:sdtContent>
        <w:sdt>
          <w:sdtPr>
            <w:rPr>
              <w:sz w:val="24"/>
              <w:szCs w:val="24"/>
            </w:rPr>
            <w:id w:val="-1686662762"/>
            <w:placeholder>
              <w:docPart w:val="17D4BD70AF754E06AB1DB58867816003"/>
            </w:placeholder>
          </w:sdtPr>
          <w:sdtEndPr/>
          <w:sdtContent>
            <w:p w14:paraId="45DC5EC5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PROJECT MANAGEMENT ASSISTANCE</w:t>
              </w:r>
            </w:p>
            <w:p w14:paraId="322C828F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Responsible for flow of work orders to include: Receive project plans, creation and distribution of work order assignments and monitor of process</w:t>
              </w:r>
            </w:p>
            <w:p w14:paraId="70997D5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Monitor O&amp;M project budgets and expenditures</w:t>
              </w:r>
            </w:p>
            <w:p w14:paraId="4B6B5BAF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Work with firms, engineers, architects, consultants, developers and property and business owners; communicates policies, requirements, processes, codes,</w:t>
              </w:r>
              <w:r w:rsidRPr="00383B09">
                <w:rPr>
                  <w:color w:val="FF0000"/>
                  <w:sz w:val="24"/>
                  <w:szCs w:val="24"/>
                </w:rPr>
                <w:t xml:space="preserve"> </w:t>
              </w:r>
              <w:r w:rsidR="008351DE" w:rsidRPr="00F54461">
                <w:rPr>
                  <w:sz w:val="24"/>
                  <w:szCs w:val="24"/>
                </w:rPr>
                <w:t xml:space="preserve">and </w:t>
              </w:r>
              <w:r w:rsidRPr="007C306C">
                <w:rPr>
                  <w:sz w:val="24"/>
                  <w:szCs w:val="24"/>
                </w:rPr>
                <w:t>standards</w:t>
              </w:r>
            </w:p>
            <w:p w14:paraId="70A92F00" w14:textId="77777777" w:rsidR="007C306C" w:rsidRPr="00F54461" w:rsidRDefault="007C306C" w:rsidP="00F54461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Ability to read &amp; analyze engineering drawings, system maps, plans, designs, blueprints</w:t>
              </w:r>
              <w:r w:rsidRPr="00F54461">
                <w:rPr>
                  <w:sz w:val="24"/>
                  <w:szCs w:val="24"/>
                </w:rPr>
                <w:t xml:space="preserve">, </w:t>
              </w:r>
              <w:r w:rsidR="00383B09" w:rsidRPr="00F54461">
                <w:rPr>
                  <w:sz w:val="24"/>
                  <w:szCs w:val="24"/>
                </w:rPr>
                <w:t xml:space="preserve">and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plats to determine work requirements and objectives</w:t>
              </w:r>
            </w:p>
            <w:p w14:paraId="257CF874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Maintain up-to-date fiscal year records of expenditures with </w:t>
              </w:r>
              <w:r w:rsidR="008B0EEE">
                <w:rPr>
                  <w:sz w:val="24"/>
                  <w:szCs w:val="24"/>
                </w:rPr>
                <w:t xml:space="preserve">appraisal, survey and title </w:t>
              </w:r>
              <w:r w:rsidRPr="007C306C">
                <w:rPr>
                  <w:sz w:val="24"/>
                  <w:szCs w:val="24"/>
                </w:rPr>
                <w:t>firms</w:t>
              </w:r>
            </w:p>
            <w:p w14:paraId="465451E2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Coordinate project close out with other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>s</w:t>
              </w:r>
            </w:p>
            <w:p w14:paraId="2BD6197A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Ensure accuracy of tasks and submittals for work orders; ensure policies and procedures are followed.</w:t>
              </w:r>
            </w:p>
            <w:p w14:paraId="4F9C3702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Monitor and update submittal intake process </w:t>
              </w:r>
            </w:p>
            <w:p w14:paraId="36F731D3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</w:p>
            <w:p w14:paraId="443F4D49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ACCOUNTING FUNCTIONS</w:t>
              </w:r>
            </w:p>
            <w:p w14:paraId="4B84B6FF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Receive, code, track and process invoices for payment</w:t>
              </w:r>
            </w:p>
            <w:p w14:paraId="3D6D276F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Create and track requisitions for purchases and payments</w:t>
              </w:r>
            </w:p>
            <w:p w14:paraId="1F8E9C27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Monitor and administer P-card program for </w:t>
              </w:r>
              <w:r w:rsidR="00216BD4">
                <w:rPr>
                  <w:sz w:val="24"/>
                  <w:szCs w:val="24"/>
                </w:rPr>
                <w:t>department</w:t>
              </w:r>
            </w:p>
            <w:p w14:paraId="3D093AF1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Purchase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tools and equipment with manager approval</w:t>
              </w:r>
            </w:p>
            <w:p w14:paraId="262700E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Purchase and maintain adequate level of office supplies and materials</w:t>
              </w:r>
            </w:p>
            <w:p w14:paraId="415B419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Reconcile invoices to purchase orders and work orders</w:t>
              </w:r>
            </w:p>
            <w:p w14:paraId="64F102BE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</w:p>
            <w:p w14:paraId="0D0323A5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BUDGET</w:t>
              </w:r>
            </w:p>
            <w:p w14:paraId="4C7B24A4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Coordinate and monitor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O &amp; M budget</w:t>
              </w:r>
            </w:p>
            <w:p w14:paraId="2B398E28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Track general capital account expenditures</w:t>
              </w:r>
            </w:p>
            <w:p w14:paraId="5A0F618E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Track and maintain financial data related to capital projects</w:t>
              </w:r>
            </w:p>
            <w:p w14:paraId="1B1E7A4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Prepare and analyze financial summaries in detail</w:t>
              </w:r>
            </w:p>
            <w:p w14:paraId="7B469D28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Collaborate with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manager on preparation for future fiscal year budgets</w:t>
              </w:r>
            </w:p>
            <w:p w14:paraId="5F0808C8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</w:p>
            <w:p w14:paraId="5245C73B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ADMINISTRATIVE/CLERICAL</w:t>
              </w:r>
            </w:p>
            <w:p w14:paraId="59F915D2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Responsible for effective customer service to include use of independent judgment in making decisions for handling customer issues or inquiries; routing calls &amp; messages</w:t>
              </w:r>
            </w:p>
            <w:p w14:paraId="43C70F00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Assist in development, interpretation, and maintenance of standards, specifications, policy</w:t>
              </w:r>
              <w:r w:rsidRPr="00F54461">
                <w:rPr>
                  <w:sz w:val="24"/>
                  <w:szCs w:val="24"/>
                </w:rPr>
                <w:t xml:space="preserve">, </w:t>
              </w:r>
              <w:r w:rsidR="00383B09" w:rsidRPr="00F54461">
                <w:rPr>
                  <w:sz w:val="24"/>
                  <w:szCs w:val="24"/>
                </w:rPr>
                <w:t xml:space="preserve">and </w:t>
              </w:r>
              <w:r w:rsidRPr="007C306C">
                <w:rPr>
                  <w:sz w:val="24"/>
                  <w:szCs w:val="24"/>
                </w:rPr>
                <w:t xml:space="preserve">procedures related to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>al operations</w:t>
              </w:r>
            </w:p>
            <w:p w14:paraId="46975A8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Compose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correspondence and forms</w:t>
              </w:r>
            </w:p>
            <w:p w14:paraId="3779AE1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Perform routine duties such as make copies, fax, email, file, answer and route phone calls to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personnel</w:t>
              </w:r>
            </w:p>
            <w:p w14:paraId="52194EAC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lastRenderedPageBreak/>
                <w:t>- Responsible for organizing and maintaining accurate and efficient calendar of appointments and meetings</w:t>
              </w:r>
            </w:p>
            <w:p w14:paraId="2FEC08E8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Organize and make travel arrangements for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staff</w:t>
              </w:r>
            </w:p>
            <w:p w14:paraId="0D1E7FC1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Process professional license renewals</w:t>
              </w:r>
            </w:p>
            <w:p w14:paraId="6617CFED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Maintain reports on </w:t>
              </w:r>
              <w:r w:rsidR="00216BD4">
                <w:rPr>
                  <w:sz w:val="24"/>
                  <w:szCs w:val="24"/>
                </w:rPr>
                <w:t>department</w:t>
              </w:r>
              <w:r w:rsidRPr="007C306C">
                <w:rPr>
                  <w:sz w:val="24"/>
                  <w:szCs w:val="24"/>
                </w:rPr>
                <w:t xml:space="preserve"> performance measures for manager and Executive Director</w:t>
              </w:r>
            </w:p>
            <w:p w14:paraId="3A909582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Coordinate training and development schedule for staff</w:t>
              </w:r>
            </w:p>
            <w:p w14:paraId="57C470F8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Receive and monitor employee leave requests</w:t>
              </w:r>
            </w:p>
            <w:p w14:paraId="262EC4A5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Review bi-weekly time entry for accuracy and completeness. Create ADP reporting for manager approval</w:t>
              </w:r>
            </w:p>
            <w:p w14:paraId="6B3AACA7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Record Retention Liaison Officer</w:t>
              </w:r>
            </w:p>
            <w:p w14:paraId="44FE8425" w14:textId="77777777" w:rsidR="007C306C" w:rsidRPr="00F54461" w:rsidRDefault="007C306C" w:rsidP="00F54461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Public Information Officer for </w:t>
              </w:r>
              <w:r w:rsidR="00216BD4">
                <w:rPr>
                  <w:sz w:val="24"/>
                  <w:szCs w:val="24"/>
                </w:rPr>
                <w:t>department</w:t>
              </w:r>
            </w:p>
            <w:p w14:paraId="7320547B" w14:textId="77777777" w:rsidR="007C306C" w:rsidRPr="007C306C" w:rsidRDefault="007C306C" w:rsidP="00F54461">
              <w:pPr>
                <w:tabs>
                  <w:tab w:val="left" w:pos="900"/>
                </w:tabs>
                <w:spacing w:after="240"/>
                <w:contextualSpacing/>
                <w:rPr>
                  <w:sz w:val="24"/>
                  <w:szCs w:val="24"/>
                </w:rPr>
              </w:pPr>
            </w:p>
            <w:p w14:paraId="3A55F91B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GENERAL RESPONSIBILITIES</w:t>
              </w:r>
            </w:p>
            <w:p w14:paraId="0F42558E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Maintain regular attendance; leave schedule should be managed so as to not interfere with ability to accomplish tasks, including special projects and assignments with deadlines </w:t>
              </w:r>
            </w:p>
            <w:p w14:paraId="7ED8ECC4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Adhere to NBU safety guidelines and practices at all times and in all situations </w:t>
              </w:r>
            </w:p>
            <w:p w14:paraId="630026A5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Maintain a clean and safe work area, office, field site and vehicle as applicable </w:t>
              </w:r>
            </w:p>
            <w:p w14:paraId="17D76322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Develop &amp; maintain effective customer service skills for communications with co-workers, customers and the public in general </w:t>
              </w:r>
            </w:p>
            <w:p w14:paraId="3D02C500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Maintain strict confidentiality of business, employee and customer information in written and oral communications and safeguard sensitive documents </w:t>
              </w:r>
            </w:p>
            <w:p w14:paraId="2E4C6CF0" w14:textId="77777777" w:rsidR="007C306C" w:rsidRP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Adhere to NBU policies and procedures </w:t>
              </w:r>
            </w:p>
            <w:p w14:paraId="44FC0828" w14:textId="77777777" w:rsidR="00F54461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 xml:space="preserve">- Exemplifies NBU Core Values </w:t>
              </w:r>
            </w:p>
            <w:p w14:paraId="13D1BFA0" w14:textId="77777777" w:rsidR="007C306C" w:rsidRDefault="007C306C" w:rsidP="007C306C">
              <w:pPr>
                <w:tabs>
                  <w:tab w:val="left" w:pos="900"/>
                </w:tabs>
                <w:spacing w:after="240"/>
                <w:ind w:left="180"/>
                <w:contextualSpacing/>
                <w:rPr>
                  <w:sz w:val="24"/>
                  <w:szCs w:val="24"/>
                </w:rPr>
              </w:pPr>
              <w:r w:rsidRPr="007C306C">
                <w:rPr>
                  <w:sz w:val="24"/>
                  <w:szCs w:val="24"/>
                </w:rPr>
                <w:t>- Participate in and support initiatives to reach annual NBU Performance Measures</w:t>
              </w:r>
            </w:p>
          </w:sdtContent>
        </w:sdt>
        <w:p w14:paraId="70B10F79" w14:textId="77777777" w:rsidR="00132DA8" w:rsidRPr="007C5F9E" w:rsidRDefault="009A3114" w:rsidP="00132DA8">
          <w:pPr>
            <w:tabs>
              <w:tab w:val="left" w:pos="900"/>
            </w:tabs>
            <w:spacing w:after="240"/>
            <w:ind w:left="180"/>
            <w:contextualSpacing/>
            <w:rPr>
              <w:sz w:val="24"/>
              <w:szCs w:val="24"/>
            </w:rPr>
          </w:pPr>
        </w:p>
      </w:sdtContent>
    </w:sdt>
    <w:p w14:paraId="53AB978E" w14:textId="77777777" w:rsidR="00683983" w:rsidRPr="00B34300" w:rsidRDefault="00132DA8" w:rsidP="00683983">
      <w:pPr>
        <w:spacing w:before="91"/>
        <w:contextualSpacing/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E78CEA9" wp14:editId="5B9D03E8">
                <wp:extent cx="6850380" cy="45719"/>
                <wp:effectExtent l="0" t="0" r="7620" b="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F9EEC" id="Rectangle 23" o:spid="_x0000_s1026" style="width:539.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" fillcolor="#e36c0a [2409]" stroked="f" strokeweight="2pt">
                <w10:anchorlock/>
              </v:rect>
            </w:pict>
          </mc:Fallback>
        </mc:AlternateContent>
      </w:r>
      <w:r w:rsidR="00683983" w:rsidRPr="00B34300">
        <w:rPr>
          <w:b/>
          <w:sz w:val="24"/>
          <w:szCs w:val="24"/>
        </w:rPr>
        <w:t>Formal Education and Work Experience Requirements</w:t>
      </w:r>
    </w:p>
    <w:p w14:paraId="78E21380" w14:textId="77777777" w:rsidR="00683983" w:rsidRPr="00B34300" w:rsidRDefault="00683983" w:rsidP="00683983">
      <w:pPr>
        <w:contextualSpacing/>
        <w:rPr>
          <w:sz w:val="24"/>
          <w:szCs w:val="24"/>
        </w:rPr>
        <w:sectPr w:rsidR="00683983" w:rsidRPr="00B34300" w:rsidSect="0032594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4130B71" w14:textId="77777777" w:rsidR="00683983" w:rsidRPr="00B34300" w:rsidRDefault="00683983" w:rsidP="00683983">
      <w:pPr>
        <w:spacing w:line="360" w:lineRule="auto"/>
        <w:contextualSpacing/>
        <w:rPr>
          <w:sz w:val="24"/>
          <w:szCs w:val="24"/>
        </w:rPr>
      </w:pPr>
      <w:r w:rsidRPr="00B34300">
        <w:rPr>
          <w:sz w:val="24"/>
          <w:szCs w:val="24"/>
        </w:rPr>
        <w:t xml:space="preserve">Degree/Diploma Obtained: </w:t>
      </w:r>
      <w:sdt>
        <w:sdtPr>
          <w:rPr>
            <w:sz w:val="20"/>
            <w:szCs w:val="24"/>
          </w:rPr>
          <w:id w:val="1061910660"/>
          <w:placeholder>
            <w:docPart w:val="8EC64D12F0AA4E3197E83A35CE73FEA2"/>
          </w:placeholder>
          <w:comboBox>
            <w:listItem w:displayText="High School Diploma/GED" w:value="High School Diploma/GED"/>
            <w:listItem w:displayText="Some College" w:value="Some College"/>
            <w:listItem w:displayText="Associates" w:value="Associates"/>
            <w:listItem w:displayText="Bachelors" w:value="Bachelors"/>
            <w:listItem w:displayText="Masters" w:value="Masters"/>
            <w:listItem w:displayText="Doctorate" w:value="Doctorate"/>
            <w:listItem w:displayText="Vocational" w:value="Vocational"/>
            <w:listItem w:displayText="Administrative" w:value="Administrative"/>
            <w:listItem w:displayText="Diploma" w:value="Diploma"/>
          </w:comboBox>
        </w:sdtPr>
        <w:sdtEndPr/>
        <w:sdtContent>
          <w:r w:rsidR="007C306C" w:rsidRPr="007C306C">
            <w:rPr>
              <w:sz w:val="20"/>
              <w:szCs w:val="24"/>
            </w:rPr>
            <w:t>High School Diploma/GED</w:t>
          </w:r>
        </w:sdtContent>
      </w:sdt>
    </w:p>
    <w:p w14:paraId="39AA9DEE" w14:textId="77777777" w:rsidR="00683983" w:rsidRPr="00B34300" w:rsidRDefault="00683983" w:rsidP="00132DA8">
      <w:pPr>
        <w:spacing w:line="360" w:lineRule="auto"/>
        <w:contextualSpacing/>
        <w:rPr>
          <w:sz w:val="24"/>
          <w:szCs w:val="24"/>
        </w:rPr>
      </w:pPr>
      <w:r w:rsidRPr="00B34300">
        <w:rPr>
          <w:sz w:val="24"/>
          <w:szCs w:val="24"/>
        </w:rPr>
        <w:t xml:space="preserve">Work Experience Time Frame: </w:t>
      </w:r>
      <w:sdt>
        <w:sdtPr>
          <w:rPr>
            <w:sz w:val="24"/>
            <w:szCs w:val="24"/>
          </w:rPr>
          <w:id w:val="777224977"/>
          <w:placeholder>
            <w:docPart w:val="5001CCC0900A4BC688B5D071E5C0EE68"/>
          </w:placeholder>
          <w:comboBox>
            <w:listItem w:displayText="No Experience Required" w:value="No Experience Required"/>
            <w:listItem w:displayText="One Year or More" w:value="One Year or More"/>
            <w:listItem w:displayText="Three Years or More" w:value="Three Years or More"/>
            <w:listItem w:displayText="Five Years or More" w:value="Five Years or More"/>
            <w:listItem w:displayText="Seven Years or More" w:value="Seven Years or More"/>
            <w:listItem w:displayText="Nine Years or More" w:value="Nine Years or More"/>
          </w:comboBox>
        </w:sdtPr>
        <w:sdtEndPr/>
        <w:sdtContent>
          <w:r w:rsidR="00132DA8">
            <w:rPr>
              <w:sz w:val="24"/>
              <w:szCs w:val="24"/>
            </w:rPr>
            <w:t>One Year or More</w:t>
          </w:r>
        </w:sdtContent>
      </w:sdt>
      <w:r w:rsidRPr="00B34300">
        <w:rPr>
          <w:sz w:val="24"/>
          <w:szCs w:val="24"/>
        </w:rPr>
        <w:t xml:space="preserve"> Field of</w:t>
      </w:r>
      <w:r w:rsidRPr="00B34300">
        <w:rPr>
          <w:spacing w:val="-2"/>
          <w:sz w:val="24"/>
          <w:szCs w:val="24"/>
        </w:rPr>
        <w:t xml:space="preserve"> </w:t>
      </w:r>
      <w:r w:rsidRPr="00B34300">
        <w:rPr>
          <w:sz w:val="24"/>
          <w:szCs w:val="24"/>
        </w:rPr>
        <w:t>Study</w:t>
      </w:r>
      <w:r w:rsidR="00C35C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62522197"/>
          <w:placeholder>
            <w:docPart w:val="EE426819495F4CEDB369D133DFE64432"/>
          </w:placeholder>
          <w:text w:multiLine="1"/>
        </w:sdtPr>
        <w:sdtEndPr/>
        <w:sdtContent>
          <w:r w:rsidR="007C306C">
            <w:rPr>
              <w:sz w:val="24"/>
              <w:szCs w:val="24"/>
            </w:rPr>
            <w:t>General Studies</w:t>
          </w:r>
        </w:sdtContent>
      </w:sdt>
    </w:p>
    <w:p w14:paraId="61798FEC" w14:textId="77777777" w:rsidR="00683983" w:rsidRPr="00B34300" w:rsidRDefault="00683983" w:rsidP="00683983">
      <w:pPr>
        <w:pStyle w:val="BodyText"/>
        <w:spacing w:before="3" w:line="360" w:lineRule="auto"/>
        <w:contextualSpacing/>
        <w:rPr>
          <w:sz w:val="24"/>
          <w:szCs w:val="24"/>
        </w:rPr>
      </w:pPr>
      <w:r w:rsidRPr="00B34300">
        <w:rPr>
          <w:sz w:val="24"/>
          <w:szCs w:val="24"/>
        </w:rPr>
        <w:t xml:space="preserve">Other: </w:t>
      </w:r>
      <w:sdt>
        <w:sdtPr>
          <w:rPr>
            <w:rFonts w:eastAsiaTheme="minorHAnsi"/>
            <w:color w:val="000000"/>
            <w:sz w:val="22"/>
            <w:szCs w:val="24"/>
          </w:rPr>
          <w:id w:val="-1170707347"/>
          <w:placeholder>
            <w:docPart w:val="154B68EAA8214CE0A701163849AEB64B"/>
          </w:placeholder>
          <w:text/>
        </w:sdtPr>
        <w:sdtEndPr/>
        <w:sdtContent>
          <w:r w:rsidR="007C306C" w:rsidRPr="007C306C">
            <w:rPr>
              <w:rFonts w:eastAsiaTheme="minorHAnsi"/>
              <w:color w:val="000000"/>
              <w:sz w:val="22"/>
              <w:szCs w:val="24"/>
            </w:rPr>
            <w:t xml:space="preserve">Some </w:t>
          </w:r>
          <w:r w:rsidR="00086328">
            <w:rPr>
              <w:rFonts w:eastAsiaTheme="minorHAnsi"/>
              <w:color w:val="000000"/>
              <w:sz w:val="22"/>
              <w:szCs w:val="24"/>
            </w:rPr>
            <w:t xml:space="preserve">Real Estate experience, </w:t>
          </w:r>
          <w:r w:rsidR="007C306C" w:rsidRPr="007C306C">
            <w:rPr>
              <w:rFonts w:eastAsiaTheme="minorHAnsi"/>
              <w:color w:val="000000"/>
              <w:sz w:val="22"/>
              <w:szCs w:val="24"/>
            </w:rPr>
            <w:t>college or advanced education preferred</w:t>
          </w:r>
        </w:sdtContent>
      </w:sdt>
    </w:p>
    <w:p w14:paraId="0F93301F" w14:textId="77777777" w:rsidR="00683983" w:rsidRPr="00B34300" w:rsidRDefault="00683983" w:rsidP="00683983">
      <w:pPr>
        <w:pStyle w:val="BodyText"/>
        <w:tabs>
          <w:tab w:val="left" w:pos="6344"/>
        </w:tabs>
        <w:spacing w:before="1" w:line="360" w:lineRule="auto"/>
        <w:rPr>
          <w:sz w:val="24"/>
          <w:szCs w:val="24"/>
        </w:rPr>
        <w:sectPr w:rsidR="00683983" w:rsidRPr="00B34300" w:rsidSect="006839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14:paraId="1CA9D182" w14:textId="77777777" w:rsidR="00683983" w:rsidRPr="00B34300" w:rsidRDefault="00683983" w:rsidP="00683983">
      <w:pPr>
        <w:contextualSpacing/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1ABC54E" wp14:editId="25BD1C00">
                <wp:extent cx="6850380" cy="45085"/>
                <wp:effectExtent l="0" t="0" r="7620" b="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007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C7502" id="Rectangle 24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" fillcolor="#00703c" stroked="f" strokeweight="2pt">
                <w10:anchorlock/>
              </v:rect>
            </w:pict>
          </mc:Fallback>
        </mc:AlternateContent>
      </w:r>
      <w:r w:rsidRPr="00B34300">
        <w:rPr>
          <w:b/>
          <w:sz w:val="24"/>
          <w:szCs w:val="24"/>
        </w:rPr>
        <w:t>Certification and Licensures Requirements</w:t>
      </w:r>
    </w:p>
    <w:sdt>
      <w:sdtPr>
        <w:rPr>
          <w:sz w:val="24"/>
          <w:szCs w:val="24"/>
        </w:rPr>
        <w:id w:val="-1522474435"/>
        <w:placeholder>
          <w:docPart w:val="1B4268061FC94725BE7B68BF9CCF79B4"/>
        </w:placeholder>
        <w:showingPlcHdr/>
      </w:sdtPr>
      <w:sdtEndPr/>
      <w:sdtContent>
        <w:p w14:paraId="39D71D34" w14:textId="77777777" w:rsidR="00E941EE" w:rsidRPr="007C5F9E" w:rsidRDefault="00C35CC5" w:rsidP="00E941EE">
          <w:pPr>
            <w:spacing w:before="91" w:line="360" w:lineRule="auto"/>
            <w:ind w:left="115"/>
            <w:contextualSpacing/>
            <w:rPr>
              <w:sz w:val="24"/>
              <w:szCs w:val="24"/>
            </w:rPr>
          </w:pPr>
          <w:r w:rsidRPr="007C5F9E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0C88177B" w14:textId="77777777" w:rsidR="00683983" w:rsidRPr="00B34300" w:rsidRDefault="00132DA8" w:rsidP="00683983">
      <w:pPr>
        <w:contextualSpacing/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2E7FD98" wp14:editId="78F8A900">
                <wp:extent cx="6850380" cy="45085"/>
                <wp:effectExtent l="0" t="0" r="7620" b="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2341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CEAA5" id="Rectangle 25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" fillcolor="#23418b" stroked="f" strokeweight="2pt">
                <w10:anchorlock/>
              </v:rect>
            </w:pict>
          </mc:Fallback>
        </mc:AlternateContent>
      </w:r>
      <w:r w:rsidR="00683983" w:rsidRPr="00B34300">
        <w:rPr>
          <w:b/>
          <w:sz w:val="24"/>
          <w:szCs w:val="24"/>
        </w:rPr>
        <w:t>Other Minimum Qualifications</w:t>
      </w:r>
    </w:p>
    <w:sdt>
      <w:sdtPr>
        <w:rPr>
          <w:sz w:val="24"/>
          <w:szCs w:val="24"/>
        </w:rPr>
        <w:id w:val="-728612338"/>
        <w:placeholder>
          <w:docPart w:val="80639C8B38DD4E2DA499A48B759FA393"/>
        </w:placeholder>
      </w:sdtPr>
      <w:sdtEndPr/>
      <w:sdtContent>
        <w:p w14:paraId="5BF97704" w14:textId="77777777" w:rsidR="00E941EE" w:rsidRPr="007C5F9E" w:rsidRDefault="007C306C" w:rsidP="00E941EE">
          <w:pPr>
            <w:spacing w:before="91" w:line="360" w:lineRule="auto"/>
            <w:ind w:left="115"/>
            <w:contextualSpacing/>
            <w:rPr>
              <w:sz w:val="24"/>
              <w:szCs w:val="24"/>
            </w:rPr>
          </w:pPr>
          <w:r w:rsidRPr="007C306C">
            <w:rPr>
              <w:sz w:val="24"/>
              <w:szCs w:val="24"/>
            </w:rPr>
            <w:t>Associate’s degree in any field is recommended.</w:t>
          </w:r>
        </w:p>
      </w:sdtContent>
    </w:sdt>
    <w:p w14:paraId="0C57AA2D" w14:textId="77777777" w:rsidR="00683983" w:rsidRPr="00B34300" w:rsidRDefault="00132DA8" w:rsidP="00683983">
      <w:pPr>
        <w:pStyle w:val="BodyText"/>
        <w:spacing w:before="3"/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6785DB5" wp14:editId="02AFDA93">
                <wp:extent cx="6850380" cy="45085"/>
                <wp:effectExtent l="0" t="0" r="7620" b="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E42DE" id="Rectangle 26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" fillcolor="#e36c0a [2409]" stroked="f" strokeweight="2pt">
                <w10:anchorlock/>
              </v:rect>
            </w:pict>
          </mc:Fallback>
        </mc:AlternateContent>
      </w:r>
      <w:r w:rsidR="00683983" w:rsidRPr="00B34300">
        <w:rPr>
          <w:b/>
          <w:bCs/>
          <w:sz w:val="24"/>
          <w:szCs w:val="24"/>
        </w:rPr>
        <w:t>Knowledge of Computer Software</w:t>
      </w:r>
    </w:p>
    <w:p w14:paraId="1A282C09" w14:textId="77777777" w:rsidR="00683983" w:rsidRPr="00B34300" w:rsidRDefault="00683983" w:rsidP="00683983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927"/>
        <w:gridCol w:w="1928"/>
        <w:gridCol w:w="1941"/>
        <w:gridCol w:w="1998"/>
      </w:tblGrid>
      <w:tr w:rsidR="00683983" w:rsidRPr="00B34300" w14:paraId="740C77C9" w14:textId="77777777" w:rsidTr="001C1FFE">
        <w:trPr>
          <w:trHeight w:val="345"/>
        </w:trPr>
        <w:tc>
          <w:tcPr>
            <w:tcW w:w="2973" w:type="dxa"/>
            <w:tcBorders>
              <w:top w:val="nil"/>
              <w:left w:val="nil"/>
            </w:tcBorders>
            <w:vAlign w:val="center"/>
          </w:tcPr>
          <w:p w14:paraId="122E04C7" w14:textId="77777777" w:rsidR="00683983" w:rsidRPr="00B34300" w:rsidRDefault="00683983" w:rsidP="001C1F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6" w:space="0" w:color="CCCCCC"/>
            </w:tcBorders>
            <w:vAlign w:val="center"/>
          </w:tcPr>
          <w:p w14:paraId="0A79FFEB" w14:textId="77777777" w:rsidR="00683983" w:rsidRPr="00B34300" w:rsidRDefault="00683983" w:rsidP="001C1FFE">
            <w:pPr>
              <w:pStyle w:val="TableParagraph"/>
              <w:spacing w:before="16"/>
              <w:ind w:left="335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No Knowledge</w:t>
            </w:r>
          </w:p>
        </w:tc>
        <w:tc>
          <w:tcPr>
            <w:tcW w:w="1959" w:type="dxa"/>
            <w:tcBorders>
              <w:bottom w:val="single" w:sz="6" w:space="0" w:color="CCCCCC"/>
            </w:tcBorders>
            <w:vAlign w:val="center"/>
          </w:tcPr>
          <w:p w14:paraId="055B81A3" w14:textId="77777777" w:rsidR="00683983" w:rsidRPr="00B34300" w:rsidRDefault="00683983" w:rsidP="001C1FFE">
            <w:pPr>
              <w:pStyle w:val="TableParagraph"/>
              <w:spacing w:before="16"/>
              <w:ind w:left="588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Beginner</w:t>
            </w:r>
          </w:p>
        </w:tc>
        <w:tc>
          <w:tcPr>
            <w:tcW w:w="1959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14:paraId="22890496" w14:textId="77777777" w:rsidR="00683983" w:rsidRPr="00B34300" w:rsidRDefault="00683983" w:rsidP="001C1FFE">
            <w:pPr>
              <w:pStyle w:val="TableParagraph"/>
              <w:spacing w:before="16"/>
              <w:ind w:left="442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Intermediate</w:t>
            </w:r>
          </w:p>
        </w:tc>
        <w:tc>
          <w:tcPr>
            <w:tcW w:w="1959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14:paraId="7D81B512" w14:textId="77777777" w:rsidR="00683983" w:rsidRPr="00B34300" w:rsidRDefault="00683983" w:rsidP="001C1FFE">
            <w:pPr>
              <w:pStyle w:val="TableParagraph"/>
              <w:spacing w:before="16"/>
              <w:ind w:left="670" w:right="675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Expert</w:t>
            </w:r>
          </w:p>
        </w:tc>
      </w:tr>
      <w:tr w:rsidR="00683983" w:rsidRPr="00B34300" w14:paraId="6E32586A" w14:textId="77777777" w:rsidTr="001C1FFE">
        <w:trPr>
          <w:trHeight w:val="345"/>
        </w:trPr>
        <w:tc>
          <w:tcPr>
            <w:tcW w:w="2973" w:type="dxa"/>
            <w:shd w:val="clear" w:color="auto" w:fill="D5D5D5"/>
            <w:vAlign w:val="center"/>
          </w:tcPr>
          <w:p w14:paraId="1D5C4ACA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Arc GIS</w:t>
            </w:r>
          </w:p>
        </w:tc>
        <w:tc>
          <w:tcPr>
            <w:tcW w:w="1959" w:type="dxa"/>
            <w:tcBorders>
              <w:top w:val="single" w:sz="6" w:space="0" w:color="CCCCCC"/>
            </w:tcBorders>
            <w:shd w:val="clear" w:color="auto" w:fill="D5D5D5"/>
          </w:tcPr>
          <w:sdt>
            <w:sdtPr>
              <w:rPr>
                <w:sz w:val="24"/>
                <w:szCs w:val="24"/>
              </w:rPr>
              <w:id w:val="-835839600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ADE917" w14:textId="77777777" w:rsidR="00683983" w:rsidRPr="00B34300" w:rsidRDefault="00216BD4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203748811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42306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55206522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066D5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405676290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5E86D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316CF23D" w14:textId="77777777" w:rsidTr="001C1FFE">
        <w:trPr>
          <w:trHeight w:val="345"/>
        </w:trPr>
        <w:tc>
          <w:tcPr>
            <w:tcW w:w="2973" w:type="dxa"/>
            <w:vAlign w:val="center"/>
          </w:tcPr>
          <w:p w14:paraId="1C76CAE7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AutoCAD</w:t>
            </w:r>
          </w:p>
        </w:tc>
        <w:tc>
          <w:tcPr>
            <w:tcW w:w="1959" w:type="dxa"/>
          </w:tcPr>
          <w:sdt>
            <w:sdtPr>
              <w:rPr>
                <w:sz w:val="24"/>
                <w:szCs w:val="24"/>
              </w:rPr>
              <w:id w:val="-1960721645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2C514" w14:textId="77777777" w:rsidR="00683983" w:rsidRPr="00B34300" w:rsidRDefault="007C306C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vAlign w:val="center"/>
          </w:tcPr>
          <w:sdt>
            <w:sdtPr>
              <w:rPr>
                <w:sz w:val="24"/>
                <w:szCs w:val="24"/>
              </w:rPr>
              <w:id w:val="145768441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F5CD8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346822058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9965F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lef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32489661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A946C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57B399D0" w14:textId="77777777" w:rsidTr="001C1FFE">
        <w:trPr>
          <w:trHeight w:val="345"/>
        </w:trPr>
        <w:tc>
          <w:tcPr>
            <w:tcW w:w="2973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p w14:paraId="3B95E381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Crystal Reports</w:t>
            </w:r>
          </w:p>
        </w:tc>
        <w:tc>
          <w:tcPr>
            <w:tcW w:w="1959" w:type="dxa"/>
            <w:tcBorders>
              <w:bottom w:val="single" w:sz="6" w:space="0" w:color="CCCCCC"/>
            </w:tcBorders>
            <w:shd w:val="clear" w:color="auto" w:fill="D5D5D5"/>
          </w:tcPr>
          <w:sdt>
            <w:sdtPr>
              <w:rPr>
                <w:sz w:val="24"/>
                <w:szCs w:val="24"/>
              </w:rPr>
              <w:id w:val="-734703278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5A170" w14:textId="77777777" w:rsidR="00683983" w:rsidRPr="00B34300" w:rsidRDefault="007C306C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31361433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EE370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71821278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7F770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89685303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C4AF0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08613446" w14:textId="77777777" w:rsidTr="001C1FFE">
        <w:trPr>
          <w:trHeight w:val="345"/>
        </w:trPr>
        <w:tc>
          <w:tcPr>
            <w:tcW w:w="2973" w:type="dxa"/>
            <w:tcBorders>
              <w:top w:val="single" w:sz="6" w:space="0" w:color="CCCCCC"/>
            </w:tcBorders>
            <w:vAlign w:val="center"/>
          </w:tcPr>
          <w:p w14:paraId="2020A0BC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Microsoft Access</w:t>
            </w:r>
          </w:p>
        </w:tc>
        <w:tc>
          <w:tcPr>
            <w:tcW w:w="1959" w:type="dxa"/>
            <w:tcBorders>
              <w:top w:val="single" w:sz="6" w:space="0" w:color="CCCCCC"/>
            </w:tcBorders>
          </w:tcPr>
          <w:sdt>
            <w:sdtPr>
              <w:rPr>
                <w:sz w:val="24"/>
                <w:szCs w:val="24"/>
              </w:rPr>
              <w:id w:val="1887841334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31820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237974701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15692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687682020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E2FBCD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lef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888070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E2BC5F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3F27240B" w14:textId="77777777" w:rsidTr="001C1FFE">
        <w:trPr>
          <w:trHeight w:val="345"/>
        </w:trPr>
        <w:tc>
          <w:tcPr>
            <w:tcW w:w="2973" w:type="dxa"/>
            <w:shd w:val="clear" w:color="auto" w:fill="D5D5D5"/>
            <w:vAlign w:val="center"/>
          </w:tcPr>
          <w:p w14:paraId="141F17E8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Microsoft Excel</w:t>
            </w:r>
          </w:p>
        </w:tc>
        <w:tc>
          <w:tcPr>
            <w:tcW w:w="1959" w:type="dxa"/>
            <w:shd w:val="clear" w:color="auto" w:fill="D5D5D5"/>
          </w:tcPr>
          <w:sdt>
            <w:sdtPr>
              <w:rPr>
                <w:sz w:val="24"/>
                <w:szCs w:val="24"/>
              </w:rPr>
              <w:id w:val="411519070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4D4C9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448542270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3CAA7" w14:textId="77777777" w:rsidR="00683983" w:rsidRPr="00B34300" w:rsidRDefault="00CF539F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128504781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26C3F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62781395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F5EDD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2F6F8F56" w14:textId="77777777" w:rsidTr="001C1FFE">
        <w:trPr>
          <w:trHeight w:val="345"/>
        </w:trPr>
        <w:tc>
          <w:tcPr>
            <w:tcW w:w="2973" w:type="dxa"/>
            <w:tcBorders>
              <w:bottom w:val="single" w:sz="6" w:space="0" w:color="CCCCCC"/>
            </w:tcBorders>
            <w:vAlign w:val="center"/>
          </w:tcPr>
          <w:p w14:paraId="5B9E9914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Microsoft Word</w:t>
            </w:r>
          </w:p>
        </w:tc>
        <w:tc>
          <w:tcPr>
            <w:tcW w:w="1959" w:type="dxa"/>
            <w:tcBorders>
              <w:bottom w:val="single" w:sz="6" w:space="0" w:color="CCCCCC"/>
            </w:tcBorders>
          </w:tcPr>
          <w:sdt>
            <w:sdtPr>
              <w:rPr>
                <w:sz w:val="24"/>
                <w:szCs w:val="24"/>
              </w:rPr>
              <w:id w:val="1532997410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63815C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85554395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6923E" w14:textId="77777777" w:rsidR="00683983" w:rsidRPr="00B34300" w:rsidRDefault="00CF539F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766807520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53D0C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620726009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3DE30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788161E3" w14:textId="77777777" w:rsidTr="001C1FFE">
        <w:trPr>
          <w:trHeight w:val="345"/>
        </w:trPr>
        <w:tc>
          <w:tcPr>
            <w:tcW w:w="2973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p w14:paraId="65DA9D0D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Microsoft Publisher</w:t>
            </w:r>
          </w:p>
        </w:tc>
        <w:tc>
          <w:tcPr>
            <w:tcW w:w="1959" w:type="dxa"/>
            <w:tcBorders>
              <w:top w:val="single" w:sz="6" w:space="0" w:color="CCCCCC"/>
            </w:tcBorders>
            <w:shd w:val="clear" w:color="auto" w:fill="D5D5D5"/>
          </w:tcPr>
          <w:sdt>
            <w:sdtPr>
              <w:rPr>
                <w:sz w:val="24"/>
                <w:szCs w:val="24"/>
              </w:rPr>
              <w:id w:val="230810428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7D5FA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75181709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689650" w14:textId="77777777" w:rsidR="00683983" w:rsidRPr="00B34300" w:rsidRDefault="00383B09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104919792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B4144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775668989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3D57A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83983" w:rsidRPr="00B34300" w14:paraId="6D286530" w14:textId="77777777" w:rsidTr="001C1FFE">
        <w:trPr>
          <w:trHeight w:val="345"/>
        </w:trPr>
        <w:tc>
          <w:tcPr>
            <w:tcW w:w="2973" w:type="dxa"/>
            <w:vAlign w:val="center"/>
          </w:tcPr>
          <w:p w14:paraId="169546FD" w14:textId="77777777" w:rsidR="00683983" w:rsidRPr="00B34300" w:rsidRDefault="00683983" w:rsidP="001C1FFE">
            <w:pPr>
              <w:pStyle w:val="TableParagraph"/>
              <w:ind w:left="302"/>
              <w:contextualSpacing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Microsoft PowerPoint</w:t>
            </w:r>
          </w:p>
        </w:tc>
        <w:tc>
          <w:tcPr>
            <w:tcW w:w="1959" w:type="dxa"/>
          </w:tcPr>
          <w:sdt>
            <w:sdtPr>
              <w:rPr>
                <w:sz w:val="24"/>
                <w:szCs w:val="24"/>
              </w:rPr>
              <w:id w:val="41089531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125C2" w14:textId="77777777" w:rsidR="00683983" w:rsidRPr="00B34300" w:rsidRDefault="00CF539F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vAlign w:val="center"/>
          </w:tcPr>
          <w:sdt>
            <w:sdtPr>
              <w:rPr>
                <w:sz w:val="24"/>
                <w:szCs w:val="24"/>
              </w:rPr>
              <w:id w:val="-823041585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2791E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9" w:type="dxa"/>
            <w:tcBorders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340988001"/>
              <w15:color w:val="0000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0D2E44" w14:textId="77777777" w:rsidR="00683983" w:rsidRPr="00B34300" w:rsidRDefault="007C306C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959" w:type="dxa"/>
            <w:tcBorders>
              <w:lef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701165662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4D3A7" w14:textId="77777777" w:rsidR="00683983" w:rsidRPr="00B34300" w:rsidRDefault="00683983" w:rsidP="001C1FFE">
                <w:pPr>
                  <w:pStyle w:val="TableParagraph"/>
                  <w:ind w:left="856"/>
                  <w:contextualSpacing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1BED321" w14:textId="77777777" w:rsidR="00683983" w:rsidRPr="00FD2486" w:rsidRDefault="00683983" w:rsidP="00FD2486">
      <w:pPr>
        <w:spacing w:before="91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lastRenderedPageBreak/>
        <w:t>Other Software Knowledge</w:t>
      </w:r>
    </w:p>
    <w:sdt>
      <w:sdtPr>
        <w:rPr>
          <w:bCs/>
          <w:sz w:val="24"/>
          <w:szCs w:val="24"/>
        </w:rPr>
        <w:id w:val="1852371597"/>
        <w:placeholder>
          <w:docPart w:val="1B4268061FC94725BE7B68BF9CCF79B4"/>
        </w:placeholder>
      </w:sdtPr>
      <w:sdtEndPr/>
      <w:sdtContent>
        <w:p w14:paraId="50B67A05" w14:textId="77777777" w:rsidR="00FD2486" w:rsidRPr="007C5F9E" w:rsidRDefault="007C306C" w:rsidP="00683983">
          <w:pPr>
            <w:ind w:left="119"/>
            <w:rPr>
              <w:bCs/>
              <w:sz w:val="24"/>
              <w:szCs w:val="24"/>
            </w:rPr>
          </w:pPr>
          <w:r w:rsidRPr="007C306C">
            <w:rPr>
              <w:bCs/>
              <w:sz w:val="24"/>
              <w:szCs w:val="24"/>
            </w:rPr>
            <w:t>Microsoft Office Suite, City Works CMMS,</w:t>
          </w:r>
          <w:r w:rsidR="00383B09">
            <w:rPr>
              <w:bCs/>
              <w:sz w:val="24"/>
              <w:szCs w:val="24"/>
            </w:rPr>
            <w:t xml:space="preserve"> </w:t>
          </w:r>
          <w:r w:rsidRPr="007C306C">
            <w:rPr>
              <w:bCs/>
              <w:sz w:val="24"/>
              <w:szCs w:val="24"/>
            </w:rPr>
            <w:t xml:space="preserve">Harris/Northstar, </w:t>
          </w:r>
          <w:proofErr w:type="spellStart"/>
          <w:r w:rsidRPr="007C306C">
            <w:rPr>
              <w:bCs/>
              <w:sz w:val="24"/>
              <w:szCs w:val="24"/>
            </w:rPr>
            <w:t>PCard</w:t>
          </w:r>
          <w:proofErr w:type="spellEnd"/>
          <w:r w:rsidRPr="007C306C">
            <w:rPr>
              <w:bCs/>
              <w:sz w:val="24"/>
              <w:szCs w:val="24"/>
            </w:rPr>
            <w:t xml:space="preserve"> System, Adobe Pro, </w:t>
          </w:r>
          <w:r w:rsidR="00F54461">
            <w:rPr>
              <w:bCs/>
              <w:sz w:val="24"/>
              <w:szCs w:val="24"/>
            </w:rPr>
            <w:t xml:space="preserve">and </w:t>
          </w:r>
          <w:r w:rsidRPr="007C306C">
            <w:rPr>
              <w:bCs/>
              <w:sz w:val="24"/>
              <w:szCs w:val="24"/>
            </w:rPr>
            <w:t>ADP</w:t>
          </w:r>
        </w:p>
      </w:sdtContent>
    </w:sdt>
    <w:p w14:paraId="0373F447" w14:textId="77777777" w:rsidR="00FD2486" w:rsidRPr="00FD2486" w:rsidRDefault="00FD2486" w:rsidP="00683983">
      <w:pPr>
        <w:ind w:left="119"/>
        <w:rPr>
          <w:bCs/>
          <w:sz w:val="24"/>
          <w:szCs w:val="24"/>
        </w:rPr>
      </w:pPr>
    </w:p>
    <w:p w14:paraId="126EEED5" w14:textId="77777777" w:rsidR="00683983" w:rsidRPr="00FD2486" w:rsidRDefault="00683983" w:rsidP="00683983">
      <w:pPr>
        <w:spacing w:before="91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Experience with Machines, Tools, Equipment and Other Work Aids</w:t>
      </w:r>
    </w:p>
    <w:sdt>
      <w:sdtPr>
        <w:rPr>
          <w:bCs/>
          <w:sz w:val="24"/>
          <w:szCs w:val="24"/>
        </w:rPr>
        <w:id w:val="-1720818012"/>
        <w:placeholder>
          <w:docPart w:val="1B4268061FC94725BE7B68BF9CCF79B4"/>
        </w:placeholder>
      </w:sdtPr>
      <w:sdtEndPr/>
      <w:sdtContent>
        <w:p w14:paraId="44CD2D35" w14:textId="77777777" w:rsidR="000C0CA1" w:rsidRPr="00FD2486" w:rsidRDefault="007C306C" w:rsidP="000C0CA1">
          <w:pPr>
            <w:ind w:left="119"/>
            <w:rPr>
              <w:bCs/>
              <w:sz w:val="24"/>
              <w:szCs w:val="24"/>
            </w:rPr>
          </w:pPr>
          <w:r w:rsidRPr="007C306C">
            <w:rPr>
              <w:bCs/>
              <w:sz w:val="24"/>
              <w:szCs w:val="24"/>
            </w:rPr>
            <w:t xml:space="preserve">Computer, Copier, Scanner, Printer, Large Format Scanner, Fax Machine, </w:t>
          </w:r>
          <w:r w:rsidR="00F54461">
            <w:rPr>
              <w:bCs/>
              <w:sz w:val="24"/>
              <w:szCs w:val="24"/>
            </w:rPr>
            <w:t xml:space="preserve">and </w:t>
          </w:r>
          <w:r w:rsidRPr="007C306C">
            <w:rPr>
              <w:bCs/>
              <w:sz w:val="24"/>
              <w:szCs w:val="24"/>
            </w:rPr>
            <w:t>Telephone</w:t>
          </w:r>
        </w:p>
      </w:sdtContent>
    </w:sdt>
    <w:p w14:paraId="0E4C1D34" w14:textId="77777777" w:rsidR="00683983" w:rsidRPr="00B34300" w:rsidRDefault="00132DA8" w:rsidP="00683983">
      <w:pPr>
        <w:pStyle w:val="BodyText"/>
        <w:spacing w:before="3"/>
        <w:rPr>
          <w:b/>
          <w:bCs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F60E995" wp14:editId="33EDCB1B">
                <wp:extent cx="6850380" cy="45085"/>
                <wp:effectExtent l="0" t="0" r="7620" b="0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007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4E7C8" id="Rectangle 37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" fillcolor="#00703c" stroked="f" strokeweight="2pt">
                <w10:anchorlock/>
              </v:rect>
            </w:pict>
          </mc:Fallback>
        </mc:AlternateContent>
      </w:r>
      <w:r w:rsidR="00683983" w:rsidRPr="00B34300">
        <w:rPr>
          <w:b/>
          <w:bCs/>
          <w:sz w:val="24"/>
          <w:szCs w:val="24"/>
        </w:rPr>
        <w:t>Physical Demands</w:t>
      </w:r>
    </w:p>
    <w:p w14:paraId="19090A4B" w14:textId="77777777" w:rsidR="002C5E21" w:rsidRPr="00B34300" w:rsidRDefault="002C5E21" w:rsidP="00683983">
      <w:pPr>
        <w:pStyle w:val="BodyText"/>
        <w:spacing w:before="3"/>
        <w:rPr>
          <w:b/>
          <w:bCs/>
          <w:sz w:val="24"/>
          <w:szCs w:val="24"/>
        </w:rPr>
      </w:pPr>
    </w:p>
    <w:p w14:paraId="0ADC8DC8" w14:textId="77777777" w:rsidR="001C1FFE" w:rsidRPr="00B34300" w:rsidRDefault="001C1FFE" w:rsidP="00683983">
      <w:pPr>
        <w:pStyle w:val="BodyText"/>
        <w:spacing w:before="3"/>
        <w:rPr>
          <w:b/>
          <w:bCs/>
          <w:sz w:val="24"/>
          <w:szCs w:val="24"/>
        </w:rPr>
        <w:sectPr w:rsidR="001C1FFE" w:rsidRPr="00B34300" w:rsidSect="0032594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A37DD6A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Standing: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488399626"/>
          <w:placeholder>
            <w:docPart w:val="FCD8427BE8C04591BFACCEF61148AF10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5C360858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0897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C5E21" w:rsidRPr="00B34300">
        <w:rPr>
          <w:bCs/>
          <w:sz w:val="24"/>
          <w:szCs w:val="24"/>
        </w:rPr>
        <w:t>Making Presentations</w:t>
      </w:r>
    </w:p>
    <w:p w14:paraId="1FEAF3D5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66458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Observing Work Sites</w:t>
      </w:r>
    </w:p>
    <w:p w14:paraId="13990062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4405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Observing Work Duties</w:t>
      </w:r>
    </w:p>
    <w:p w14:paraId="6FB06672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1858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Communication with Co-Workers</w:t>
      </w:r>
    </w:p>
    <w:p w14:paraId="5D57221E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72C4B8BB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Fine Dexterity: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576944031"/>
          <w:placeholder>
            <w:docPart w:val="3C48F0509C6C4CC29D8F7B29490CD4C7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7FEFC3F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584733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Computer Keyboard</w:t>
      </w:r>
    </w:p>
    <w:p w14:paraId="2C3E83AC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882991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Telephone Keypad</w:t>
      </w:r>
    </w:p>
    <w:p w14:paraId="754E3154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52685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Calculator</w:t>
      </w:r>
    </w:p>
    <w:p w14:paraId="53C7472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87696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Calibrating Equipment</w:t>
      </w:r>
    </w:p>
    <w:p w14:paraId="1F022CF1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3182D7BE" w14:textId="77777777" w:rsidR="002C5E21" w:rsidRPr="00B34300" w:rsidRDefault="002C5E21" w:rsidP="00683983">
      <w:pPr>
        <w:pStyle w:val="BodyText"/>
        <w:spacing w:before="3"/>
        <w:rPr>
          <w:b/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 xml:space="preserve">Walking: </w:t>
      </w:r>
      <w:sdt>
        <w:sdtPr>
          <w:rPr>
            <w:bCs/>
            <w:sz w:val="24"/>
            <w:szCs w:val="24"/>
          </w:rPr>
          <w:id w:val="-2030865294"/>
          <w:placeholder>
            <w:docPart w:val="6B7A6D0E20B048B5849725F590383FF9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Frequently</w:t>
          </w:r>
        </w:sdtContent>
      </w:sdt>
    </w:p>
    <w:p w14:paraId="039B64BA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228184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To Other Departments/Office/Office Equipment</w:t>
      </w:r>
    </w:p>
    <w:p w14:paraId="7B73D8B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1315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Around Worksite</w:t>
      </w:r>
    </w:p>
    <w:p w14:paraId="264E81BC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2CD3D041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Carrying: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562057324"/>
          <w:placeholder>
            <w:docPart w:val="4DE41AE14BF846B09757023749B3617B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Occasionally</w:t>
          </w:r>
        </w:sdtContent>
      </w:sdt>
    </w:p>
    <w:p w14:paraId="54E927FA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0946724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Supplies</w:t>
      </w:r>
    </w:p>
    <w:p w14:paraId="0FAF7DE9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9994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Equipment</w:t>
      </w:r>
    </w:p>
    <w:p w14:paraId="5A7E102F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4598710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Files</w:t>
      </w:r>
    </w:p>
    <w:p w14:paraId="313FD249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787313FB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Sitting: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998252161"/>
          <w:placeholder>
            <w:docPart w:val="59D606A8EBC8441495097135FCB8BEBB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71D27FBD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97073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Desk Work</w:t>
      </w:r>
    </w:p>
    <w:p w14:paraId="337B63B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480083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Meetings</w:t>
      </w:r>
    </w:p>
    <w:p w14:paraId="1FADD055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40544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Driving</w:t>
      </w:r>
    </w:p>
    <w:p w14:paraId="6A1E06B9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1CF4C9BD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Reaching: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385458914"/>
          <w:placeholder>
            <w:docPart w:val="D2056AFAB02B408B96E5F2B1A2A706FE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Occasionally</w:t>
          </w:r>
        </w:sdtContent>
      </w:sdt>
    </w:p>
    <w:p w14:paraId="75EC2C07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775244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For Supplies</w:t>
      </w:r>
    </w:p>
    <w:p w14:paraId="0061F69E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5225999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For Files</w:t>
      </w:r>
    </w:p>
    <w:p w14:paraId="493EB86E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0636342D" w14:textId="77777777" w:rsidR="002C5E21" w:rsidRPr="00B34300" w:rsidRDefault="002C5E21" w:rsidP="00683983">
      <w:pPr>
        <w:pStyle w:val="BodyText"/>
        <w:spacing w:before="3"/>
        <w:rPr>
          <w:b/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 xml:space="preserve">Handling: </w:t>
      </w:r>
      <w:sdt>
        <w:sdtPr>
          <w:rPr>
            <w:bCs/>
            <w:sz w:val="24"/>
            <w:szCs w:val="24"/>
          </w:rPr>
          <w:id w:val="-1399277207"/>
          <w:placeholder>
            <w:docPart w:val="2812442AEFF146FFB6C860346FA2ADDE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687C4689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883647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Paperwork</w:t>
      </w:r>
    </w:p>
    <w:p w14:paraId="02AAEBB6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94915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Monies</w:t>
      </w:r>
    </w:p>
    <w:p w14:paraId="722154D8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03C0D75D" w14:textId="77777777" w:rsidR="002C5E21" w:rsidRPr="00B34300" w:rsidRDefault="002C5E21" w:rsidP="00683983">
      <w:pPr>
        <w:pStyle w:val="BodyText"/>
        <w:spacing w:before="3"/>
        <w:rPr>
          <w:b/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 xml:space="preserve">Kneeling: </w:t>
      </w:r>
      <w:sdt>
        <w:sdtPr>
          <w:rPr>
            <w:bCs/>
            <w:sz w:val="24"/>
            <w:szCs w:val="24"/>
          </w:rPr>
          <w:id w:val="-1993629611"/>
          <w:placeholder>
            <w:docPart w:val="E35278493FC348518F2338C643EC2870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1812BCC4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9957673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Filing in Lower Drawers</w:t>
      </w:r>
    </w:p>
    <w:p w14:paraId="21E0649A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15074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Retrieving Items from Lower Shelves/Ground</w:t>
      </w:r>
    </w:p>
    <w:p w14:paraId="388020AB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267206DB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Pushing/Pulling: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713542444"/>
          <w:placeholder>
            <w:docPart w:val="02983B5CC9434EC78C4BB169269E47DE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7F7DC503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8704200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File Drawers</w:t>
      </w:r>
    </w:p>
    <w:p w14:paraId="16FC12E8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92132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Equipment</w:t>
      </w:r>
    </w:p>
    <w:p w14:paraId="5F6E09D9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61718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Table and Chairs</w:t>
      </w:r>
    </w:p>
    <w:p w14:paraId="1B7CB32F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4102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Hose</w:t>
      </w:r>
    </w:p>
    <w:p w14:paraId="19F2D463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13CAAA4A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Climbing: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760719042"/>
          <w:placeholder>
            <w:docPart w:val="3CF74A206B2E4F9285D4D8FD4C089F57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CF539F">
            <w:rPr>
              <w:bCs/>
              <w:sz w:val="24"/>
              <w:szCs w:val="24"/>
            </w:rPr>
            <w:t>Rarely</w:t>
          </w:r>
        </w:sdtContent>
      </w:sdt>
    </w:p>
    <w:p w14:paraId="60F3A7EE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1459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Stairs</w:t>
      </w:r>
    </w:p>
    <w:p w14:paraId="7E7E4780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14619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Ladder</w:t>
      </w:r>
    </w:p>
    <w:p w14:paraId="4D89E4DF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685642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Step Stool</w:t>
      </w:r>
    </w:p>
    <w:p w14:paraId="3E1E2417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145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Onto Equipment</w:t>
      </w:r>
    </w:p>
    <w:p w14:paraId="255B6178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3DB70DA3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Vision: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69107521"/>
          <w:placeholder>
            <w:docPart w:val="D951A194191641EE96993CF05B72811E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32930646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4402945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Reading</w:t>
      </w:r>
    </w:p>
    <w:p w14:paraId="4D648006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128921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Computer Screen</w:t>
      </w:r>
    </w:p>
    <w:p w14:paraId="239042C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3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Driving</w:t>
      </w:r>
    </w:p>
    <w:p w14:paraId="705F2CB3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046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Observing Worksite</w:t>
      </w:r>
    </w:p>
    <w:p w14:paraId="0E42CFC2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3428FB5A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Foot Controls: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306553604"/>
          <w:placeholder>
            <w:docPart w:val="00E7C558CB114C9186D86C97D342F7A4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Never</w:t>
          </w:r>
        </w:sdtContent>
      </w:sdt>
    </w:p>
    <w:p w14:paraId="233F762D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32093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Driving</w:t>
      </w:r>
    </w:p>
    <w:p w14:paraId="54A564F4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6866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Operating Heavy Equipment</w:t>
      </w:r>
    </w:p>
    <w:p w14:paraId="681EBEDA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31298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Dictaphone</w:t>
      </w:r>
    </w:p>
    <w:p w14:paraId="7E8CA5B5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74BDFBE6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Balancing: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335047981"/>
          <w:placeholder>
            <w:docPart w:val="A1E3BD28FDEB4EDE8BDC7C6F4B77B72C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37759D2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3353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 xml:space="preserve">On Ladder </w:t>
      </w:r>
    </w:p>
    <w:p w14:paraId="361B42C7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4884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On Equipment</w:t>
      </w:r>
    </w:p>
    <w:p w14:paraId="4EDDA30F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186396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On Step Stool</w:t>
      </w:r>
    </w:p>
    <w:p w14:paraId="27C55D54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599A220D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Bending: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909955529"/>
          <w:placeholder>
            <w:docPart w:val="BEBD4A73747D4994A355EC95EF5FE690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091931F4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246828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Filing in Lower Drawers</w:t>
      </w:r>
    </w:p>
    <w:p w14:paraId="269E2054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62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Retrieving Items from Lower Shelves/Ground</w:t>
      </w:r>
    </w:p>
    <w:p w14:paraId="1B4B0352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8939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Making Repairs</w:t>
      </w:r>
    </w:p>
    <w:p w14:paraId="27CB1B3C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35E09A59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Crouching: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68778707"/>
          <w:placeholder>
            <w:docPart w:val="74A3BD7DDF34438B9709BA526A8AE562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Rarely</w:t>
          </w:r>
        </w:sdtContent>
      </w:sdt>
    </w:p>
    <w:p w14:paraId="048E221A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2023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Filing in Lower Drawers</w:t>
      </w:r>
    </w:p>
    <w:p w14:paraId="5BBEE3C9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09404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Retrieving Items from Lower Shelves/Ground</w:t>
      </w:r>
    </w:p>
    <w:p w14:paraId="45357388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2E9DF642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Crawling: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03412440"/>
          <w:placeholder>
            <w:docPart w:val="956B4ED14A1B475EA6200FD8A084D354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Never</w:t>
          </w:r>
        </w:sdtContent>
      </w:sdt>
    </w:p>
    <w:p w14:paraId="7CFD113F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99038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Under Equipment</w:t>
      </w:r>
    </w:p>
    <w:p w14:paraId="138BA4D6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1209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Inside Attics/Pipes/Ditches</w:t>
      </w:r>
    </w:p>
    <w:p w14:paraId="6F3F5E76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6D17C1F6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Hearing: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281303835"/>
          <w:placeholder>
            <w:docPart w:val="7FF642165FF14696BAC515E2AF5955F5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4378E630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56249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Communication Via Telephone/Radio/To Co-Workers/Public</w:t>
      </w:r>
    </w:p>
    <w:p w14:paraId="1023A7F7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8114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39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Listening to Equipment</w:t>
      </w:r>
    </w:p>
    <w:p w14:paraId="42EF711E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76D36330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Twisting: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2123960243"/>
          <w:placeholder>
            <w:docPart w:val="61E80CD88B7541C0952E202912827478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7C306C">
            <w:rPr>
              <w:bCs/>
              <w:sz w:val="24"/>
              <w:szCs w:val="24"/>
            </w:rPr>
            <w:t>Frequently</w:t>
          </w:r>
        </w:sdtContent>
      </w:sdt>
    </w:p>
    <w:p w14:paraId="269119BB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3358017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From Computer to Telephone</w:t>
      </w:r>
    </w:p>
    <w:p w14:paraId="2794E6FD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220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Getting Inside Vehicle</w:t>
      </w:r>
    </w:p>
    <w:p w14:paraId="166E3966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</w:p>
    <w:p w14:paraId="1D9CCE75" w14:textId="77777777" w:rsidR="002C5E21" w:rsidRPr="00B34300" w:rsidRDefault="002C5E21" w:rsidP="00683983">
      <w:pPr>
        <w:pStyle w:val="BodyText"/>
        <w:spacing w:before="3"/>
        <w:rPr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>Talking:</w:t>
      </w:r>
      <w:r w:rsidRPr="00B34300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2071801949"/>
          <w:placeholder>
            <w:docPart w:val="D1FADCC20FA646F2B79FE766E4BA8366"/>
          </w:placeholder>
          <w:dropDownList>
            <w:listItem w:value="Choose an item."/>
            <w:listItem w:displayText="Never" w:value="Never"/>
            <w:listItem w:displayText="Rarely" w:value="Rarely"/>
            <w:listItem w:displayText="Occasionally" w:value="Occasionally"/>
            <w:listItem w:displayText="Frequently" w:value="Frequently"/>
            <w:listItem w:displayText="Constantly" w:value="Constantly"/>
          </w:dropDownList>
        </w:sdtPr>
        <w:sdtEndPr/>
        <w:sdtContent>
          <w:r w:rsidR="00FD2486">
            <w:rPr>
              <w:bCs/>
              <w:sz w:val="24"/>
              <w:szCs w:val="24"/>
            </w:rPr>
            <w:t>Constantly</w:t>
          </w:r>
        </w:sdtContent>
      </w:sdt>
    </w:p>
    <w:p w14:paraId="23A90E29" w14:textId="77777777" w:rsidR="002C5E21" w:rsidRPr="00B34300" w:rsidRDefault="009A3114" w:rsidP="00683983">
      <w:pPr>
        <w:pStyle w:val="BodyText"/>
        <w:spacing w:before="3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840464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C1FFE" w:rsidRPr="00B34300">
        <w:rPr>
          <w:bCs/>
          <w:sz w:val="24"/>
          <w:szCs w:val="24"/>
        </w:rPr>
        <w:t xml:space="preserve"> </w:t>
      </w:r>
      <w:r w:rsidR="002C5E21" w:rsidRPr="00B34300">
        <w:rPr>
          <w:bCs/>
          <w:sz w:val="24"/>
          <w:szCs w:val="24"/>
        </w:rPr>
        <w:t>Communication Via Telephone/Radio/To-Co-Workers/Public</w:t>
      </w:r>
    </w:p>
    <w:p w14:paraId="27910274" w14:textId="77777777" w:rsidR="001C1FFE" w:rsidRPr="00B34300" w:rsidRDefault="001C1FFE" w:rsidP="00683983">
      <w:pPr>
        <w:spacing w:before="91" w:line="360" w:lineRule="auto"/>
        <w:contextualSpacing/>
        <w:rPr>
          <w:sz w:val="24"/>
          <w:szCs w:val="24"/>
        </w:rPr>
        <w:sectPr w:rsidR="001C1FFE" w:rsidRPr="00B34300" w:rsidSect="001C1FF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14:paraId="0117E187" w14:textId="77777777" w:rsidR="00683983" w:rsidRPr="00B34300" w:rsidRDefault="001C1FFE" w:rsidP="001C1FFE">
      <w:pPr>
        <w:pStyle w:val="BodyText"/>
        <w:spacing w:before="91"/>
        <w:rPr>
          <w:sz w:val="24"/>
          <w:szCs w:val="24"/>
        </w:rPr>
      </w:pPr>
      <w:r w:rsidRPr="00B34300">
        <w:rPr>
          <w:b/>
          <w:bCs/>
          <w:sz w:val="24"/>
          <w:szCs w:val="24"/>
        </w:rPr>
        <w:t xml:space="preserve">Other: </w:t>
      </w:r>
      <w:sdt>
        <w:sdtPr>
          <w:rPr>
            <w:sz w:val="24"/>
            <w:szCs w:val="24"/>
          </w:rPr>
          <w:id w:val="-479067492"/>
          <w:placeholder>
            <w:docPart w:val="83222288DB4D4316A414D4CA888CF860"/>
          </w:placeholder>
          <w:showingPlcHdr/>
          <w:text/>
        </w:sdtPr>
        <w:sdtEndPr/>
        <w:sdtContent>
          <w:r w:rsidR="00FB7CF6" w:rsidRPr="00DF50F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0C33B32A" w14:textId="77777777" w:rsidR="001C1FFE" w:rsidRPr="00B34300" w:rsidRDefault="00132DA8" w:rsidP="001C1FFE">
      <w:pPr>
        <w:pStyle w:val="BodyText"/>
        <w:rPr>
          <w:b/>
          <w:bCs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4958A59" wp14:editId="37E9535F">
                <wp:extent cx="6850380" cy="45085"/>
                <wp:effectExtent l="0" t="0" r="7620" b="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2341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BA874" id="Rectangle 29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" fillcolor="#23418b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bCs/>
          <w:sz w:val="24"/>
          <w:szCs w:val="24"/>
        </w:rPr>
        <w:t>Environmental Factors</w:t>
      </w:r>
    </w:p>
    <w:p w14:paraId="366D11CD" w14:textId="77777777" w:rsidR="001C1FFE" w:rsidRPr="00B34300" w:rsidRDefault="001C1FFE" w:rsidP="001C1FFE">
      <w:pPr>
        <w:pStyle w:val="BodyText"/>
        <w:spacing w:before="1"/>
        <w:rPr>
          <w:b/>
          <w:sz w:val="24"/>
          <w:szCs w:val="24"/>
        </w:rPr>
      </w:pPr>
    </w:p>
    <w:tbl>
      <w:tblPr>
        <w:tblW w:w="10845" w:type="dxa"/>
        <w:tblInd w:w="12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1312"/>
        <w:gridCol w:w="1312"/>
        <w:gridCol w:w="1312"/>
        <w:gridCol w:w="1312"/>
        <w:gridCol w:w="1312"/>
        <w:gridCol w:w="1312"/>
      </w:tblGrid>
      <w:tr w:rsidR="001C1FFE" w:rsidRPr="00B34300" w14:paraId="39AB14E2" w14:textId="77777777" w:rsidTr="001C1FFE">
        <w:trPr>
          <w:trHeight w:val="808"/>
        </w:trPr>
        <w:tc>
          <w:tcPr>
            <w:tcW w:w="2973" w:type="dxa"/>
            <w:tcBorders>
              <w:top w:val="nil"/>
              <w:left w:val="nil"/>
            </w:tcBorders>
          </w:tcPr>
          <w:p w14:paraId="1150A5A7" w14:textId="77777777" w:rsidR="001C1FFE" w:rsidRPr="00B34300" w:rsidRDefault="001C1FFE" w:rsidP="001C1F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DEFAE10" w14:textId="77777777" w:rsidR="001C1FFE" w:rsidRPr="009C706B" w:rsidRDefault="001C1FFE" w:rsidP="009C706B">
            <w:pPr>
              <w:jc w:val="center"/>
            </w:pPr>
            <w:r w:rsidRPr="009C706B">
              <w:t>Never</w:t>
            </w:r>
          </w:p>
        </w:tc>
        <w:tc>
          <w:tcPr>
            <w:tcW w:w="1312" w:type="dxa"/>
            <w:vAlign w:val="center"/>
          </w:tcPr>
          <w:p w14:paraId="4EF59712" w14:textId="77777777" w:rsidR="001C1FFE" w:rsidRPr="009C706B" w:rsidRDefault="001C1FFE" w:rsidP="009C706B">
            <w:pPr>
              <w:jc w:val="center"/>
            </w:pPr>
            <w:r w:rsidRPr="009C706B">
              <w:t>Seasonally</w:t>
            </w:r>
          </w:p>
        </w:tc>
        <w:tc>
          <w:tcPr>
            <w:tcW w:w="1312" w:type="dxa"/>
            <w:vAlign w:val="center"/>
          </w:tcPr>
          <w:p w14:paraId="3EB15FA9" w14:textId="77777777" w:rsidR="001C1FFE" w:rsidRPr="009C706B" w:rsidRDefault="001C1FFE" w:rsidP="009C706B">
            <w:pPr>
              <w:jc w:val="center"/>
            </w:pPr>
            <w:r w:rsidRPr="009C706B">
              <w:t>Several Times Per Year</w:t>
            </w:r>
          </w:p>
        </w:tc>
        <w:tc>
          <w:tcPr>
            <w:tcW w:w="1312" w:type="dxa"/>
            <w:tcBorders>
              <w:right w:val="single" w:sz="6" w:space="0" w:color="CCCCCC"/>
            </w:tcBorders>
            <w:vAlign w:val="center"/>
          </w:tcPr>
          <w:p w14:paraId="35AFB33B" w14:textId="77777777" w:rsidR="001C1FFE" w:rsidRPr="009C706B" w:rsidRDefault="001C1FFE" w:rsidP="009C706B">
            <w:pPr>
              <w:jc w:val="center"/>
            </w:pPr>
            <w:r w:rsidRPr="009C706B">
              <w:t>Several Times Per Month</w:t>
            </w:r>
          </w:p>
        </w:tc>
        <w:tc>
          <w:tcPr>
            <w:tcW w:w="1312" w:type="dxa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14:paraId="307BBA4C" w14:textId="77777777" w:rsidR="001C1FFE" w:rsidRPr="009C706B" w:rsidRDefault="001C1FFE" w:rsidP="009C706B">
            <w:pPr>
              <w:jc w:val="center"/>
            </w:pPr>
            <w:r w:rsidRPr="009C706B">
              <w:t>Several Times Per Week</w:t>
            </w:r>
          </w:p>
        </w:tc>
        <w:tc>
          <w:tcPr>
            <w:tcW w:w="1312" w:type="dxa"/>
            <w:tcBorders>
              <w:left w:val="single" w:sz="6" w:space="0" w:color="CCCCCC"/>
            </w:tcBorders>
            <w:vAlign w:val="center"/>
          </w:tcPr>
          <w:p w14:paraId="15A6C39D" w14:textId="77777777" w:rsidR="001C1FFE" w:rsidRPr="009C706B" w:rsidRDefault="001C1FFE" w:rsidP="009C706B">
            <w:pPr>
              <w:jc w:val="center"/>
            </w:pPr>
            <w:r w:rsidRPr="009C706B">
              <w:t>Daily</w:t>
            </w:r>
          </w:p>
        </w:tc>
      </w:tr>
      <w:tr w:rsidR="001C1FFE" w:rsidRPr="00B34300" w14:paraId="29E4A506" w14:textId="77777777" w:rsidTr="00435514">
        <w:trPr>
          <w:trHeight w:val="731"/>
        </w:trPr>
        <w:tc>
          <w:tcPr>
            <w:tcW w:w="2973" w:type="dxa"/>
            <w:shd w:val="clear" w:color="auto" w:fill="D5D5D5"/>
          </w:tcPr>
          <w:p w14:paraId="734CFA70" w14:textId="77777777" w:rsidR="001C1FFE" w:rsidRPr="00B34300" w:rsidRDefault="001C1FFE" w:rsidP="001C1FFE">
            <w:pPr>
              <w:pStyle w:val="TableParagraph"/>
              <w:spacing w:before="103" w:line="249" w:lineRule="auto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Extreme Temperature (Heat, cold, extreme temp. change)</w:t>
            </w: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83286604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0A0CF" w14:textId="77777777" w:rsidR="00435514" w:rsidRDefault="007C306C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4396046F" w14:textId="77777777" w:rsidR="001C1FFE" w:rsidRPr="00B34300" w:rsidRDefault="001C1FFE" w:rsidP="004355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44649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4EB11" w14:textId="77777777" w:rsidR="001C1FFE" w:rsidRPr="00B34300" w:rsidRDefault="00435514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22AD5BA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797096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5FF6F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E352E5F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73121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0E5AD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9B7FEA9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92806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14094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5076DE5" w14:textId="77777777" w:rsidR="001C1FFE" w:rsidRPr="00B34300" w:rsidRDefault="001C1FFE" w:rsidP="00435514">
            <w:pPr>
              <w:pStyle w:val="TableParagraph"/>
              <w:ind w:left="528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87322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FB50B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AA15271" w14:textId="77777777" w:rsidR="001C1FFE" w:rsidRPr="00B34300" w:rsidRDefault="001C1FFE" w:rsidP="00435514">
            <w:pPr>
              <w:pStyle w:val="TableParagraph"/>
              <w:ind w:left="527"/>
              <w:rPr>
                <w:sz w:val="24"/>
                <w:szCs w:val="24"/>
              </w:rPr>
            </w:pPr>
          </w:p>
        </w:tc>
      </w:tr>
      <w:tr w:rsidR="001C1FFE" w:rsidRPr="00B34300" w14:paraId="435528C2" w14:textId="77777777" w:rsidTr="00435514">
        <w:trPr>
          <w:trHeight w:val="980"/>
        </w:trPr>
        <w:tc>
          <w:tcPr>
            <w:tcW w:w="2973" w:type="dxa"/>
            <w:tcBorders>
              <w:bottom w:val="single" w:sz="6" w:space="0" w:color="CCCCCC"/>
            </w:tcBorders>
          </w:tcPr>
          <w:p w14:paraId="439BA734" w14:textId="77777777" w:rsidR="001C1FFE" w:rsidRPr="00B34300" w:rsidRDefault="001C1FFE" w:rsidP="001C1FFE">
            <w:pPr>
              <w:pStyle w:val="TableParagraph"/>
              <w:spacing w:before="103" w:line="249" w:lineRule="auto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Wetness and/or humidity (bodily discomfort from moisture)</w:t>
            </w:r>
          </w:p>
        </w:tc>
        <w:tc>
          <w:tcPr>
            <w:tcW w:w="1312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62269611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A4F6E" w14:textId="77777777" w:rsidR="001C1FFE" w:rsidRPr="00B34300" w:rsidRDefault="007C306C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1A760B20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92865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958E23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D7AA171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67195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045E4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DD60D80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2069143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D0C0E3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E84B90D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8534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C19D7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F381927" w14:textId="77777777" w:rsidR="001C1FFE" w:rsidRPr="00B34300" w:rsidRDefault="001C1FFE" w:rsidP="00435514">
            <w:pPr>
              <w:pStyle w:val="TableParagraph"/>
              <w:ind w:left="528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46357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9FB62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39DAF27" w14:textId="77777777" w:rsidR="001C1FFE" w:rsidRPr="00B34300" w:rsidRDefault="001C1FFE" w:rsidP="00435514">
            <w:pPr>
              <w:pStyle w:val="TableParagraph"/>
              <w:ind w:left="527"/>
              <w:rPr>
                <w:sz w:val="24"/>
                <w:szCs w:val="24"/>
              </w:rPr>
            </w:pPr>
          </w:p>
        </w:tc>
      </w:tr>
      <w:tr w:rsidR="001C1FFE" w:rsidRPr="00B34300" w14:paraId="33E478D4" w14:textId="77777777" w:rsidTr="00435514">
        <w:trPr>
          <w:trHeight w:val="980"/>
        </w:trPr>
        <w:tc>
          <w:tcPr>
            <w:tcW w:w="2973" w:type="dxa"/>
            <w:tcBorders>
              <w:top w:val="single" w:sz="6" w:space="0" w:color="CCCCCC"/>
            </w:tcBorders>
            <w:shd w:val="clear" w:color="auto" w:fill="D5D5D5"/>
          </w:tcPr>
          <w:p w14:paraId="35098028" w14:textId="77777777" w:rsidR="001C1FFE" w:rsidRPr="00B34300" w:rsidRDefault="001C1FFE" w:rsidP="001C1FFE">
            <w:pPr>
              <w:pStyle w:val="TableParagraph"/>
              <w:spacing w:before="101" w:line="249" w:lineRule="auto"/>
              <w:ind w:left="297" w:right="19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Respiratory Hazards (Fumes, gases, chemicals, dust, and dirt)</w:t>
            </w:r>
          </w:p>
        </w:tc>
        <w:tc>
          <w:tcPr>
            <w:tcW w:w="1312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9639632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644AA" w14:textId="77777777" w:rsidR="001C1FFE" w:rsidRPr="00B34300" w:rsidRDefault="007C306C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62050832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9613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84937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CBDC821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049414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B36B49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927AC6D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582114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EDACC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EEC67B4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04844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532296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66295D4" w14:textId="77777777" w:rsidR="001C1FFE" w:rsidRPr="00B34300" w:rsidRDefault="001C1FFE" w:rsidP="00435514">
            <w:pPr>
              <w:pStyle w:val="TableParagraph"/>
              <w:ind w:left="528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260292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ACED7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27DEC72" w14:textId="77777777" w:rsidR="001C1FFE" w:rsidRPr="00B34300" w:rsidRDefault="001C1FFE" w:rsidP="00435514">
            <w:pPr>
              <w:pStyle w:val="TableParagraph"/>
              <w:ind w:left="527"/>
              <w:rPr>
                <w:sz w:val="24"/>
                <w:szCs w:val="24"/>
              </w:rPr>
            </w:pPr>
          </w:p>
        </w:tc>
      </w:tr>
      <w:tr w:rsidR="001C1FFE" w:rsidRPr="00B34300" w14:paraId="5B5981B8" w14:textId="77777777" w:rsidTr="00435514">
        <w:trPr>
          <w:trHeight w:val="983"/>
        </w:trPr>
        <w:tc>
          <w:tcPr>
            <w:tcW w:w="2973" w:type="dxa"/>
          </w:tcPr>
          <w:p w14:paraId="5EFC2552" w14:textId="77777777" w:rsidR="001C1FFE" w:rsidRPr="00B34300" w:rsidRDefault="001C1FFE" w:rsidP="001C1FFE">
            <w:pPr>
              <w:pStyle w:val="TableParagraph"/>
              <w:spacing w:before="103" w:line="249" w:lineRule="auto"/>
              <w:ind w:left="297" w:right="19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Noise and Vibration (sufficient to cause hearing loss)</w:t>
            </w:r>
          </w:p>
        </w:tc>
        <w:tc>
          <w:tcPr>
            <w:tcW w:w="1312" w:type="dxa"/>
            <w:vAlign w:val="center"/>
          </w:tcPr>
          <w:sdt>
            <w:sdtPr>
              <w:rPr>
                <w:sz w:val="24"/>
                <w:szCs w:val="24"/>
              </w:rPr>
              <w:id w:val="-3479478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30B680" w14:textId="77777777" w:rsidR="001C1FFE" w:rsidRPr="00B34300" w:rsidRDefault="007C306C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09D5FBB5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sdt>
            <w:sdtPr>
              <w:rPr>
                <w:sz w:val="24"/>
                <w:szCs w:val="24"/>
              </w:rPr>
              <w:id w:val="1914497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612DC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CAE8665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sdt>
            <w:sdtPr>
              <w:rPr>
                <w:sz w:val="24"/>
                <w:szCs w:val="24"/>
              </w:rPr>
              <w:id w:val="-46920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66AFED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477EBC5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50388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CA1C8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EF75EDB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57034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ED24D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4D6862E" w14:textId="77777777" w:rsidR="001C1FFE" w:rsidRPr="00B34300" w:rsidRDefault="001C1FFE" w:rsidP="00435514">
            <w:pPr>
              <w:pStyle w:val="TableParagraph"/>
              <w:ind w:left="528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21441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63AA7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F64DC04" w14:textId="77777777" w:rsidR="001C1FFE" w:rsidRPr="00B34300" w:rsidRDefault="001C1FFE" w:rsidP="00435514">
            <w:pPr>
              <w:pStyle w:val="TableParagraph"/>
              <w:ind w:left="527"/>
              <w:rPr>
                <w:sz w:val="24"/>
                <w:szCs w:val="24"/>
              </w:rPr>
            </w:pPr>
          </w:p>
        </w:tc>
      </w:tr>
      <w:tr w:rsidR="001C1FFE" w:rsidRPr="00B34300" w14:paraId="53BDC3E3" w14:textId="77777777" w:rsidTr="00435514">
        <w:trPr>
          <w:trHeight w:val="1234"/>
        </w:trPr>
        <w:tc>
          <w:tcPr>
            <w:tcW w:w="2973" w:type="dxa"/>
            <w:shd w:val="clear" w:color="auto" w:fill="D5D5D5"/>
          </w:tcPr>
          <w:p w14:paraId="13D2669C" w14:textId="77777777" w:rsidR="001C1FFE" w:rsidRPr="00B34300" w:rsidRDefault="001C1FFE" w:rsidP="001C1FFE">
            <w:pPr>
              <w:pStyle w:val="TableParagraph"/>
              <w:spacing w:before="103" w:line="249" w:lineRule="auto"/>
              <w:ind w:left="297" w:right="651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Physical Hazards (High voltage, dangerous machinery, aggressive Customers)</w:t>
            </w: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359043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71E54" w14:textId="77777777" w:rsidR="001C1FFE" w:rsidRPr="00B34300" w:rsidRDefault="007C306C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51134412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31820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75249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E8C9C00" w14:textId="77777777" w:rsidR="001C1FFE" w:rsidRPr="00B34300" w:rsidRDefault="001C1FFE" w:rsidP="00435514">
            <w:pPr>
              <w:pStyle w:val="TableParagraph"/>
              <w:ind w:left="532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01480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991FA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87205D4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000994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65FF8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1AC91A5" w14:textId="77777777" w:rsidR="001C1FFE" w:rsidRPr="00B34300" w:rsidRDefault="001C1FFE" w:rsidP="00435514">
            <w:pPr>
              <w:pStyle w:val="TableParagraph"/>
              <w:ind w:left="531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100593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C5E01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68F17E4" w14:textId="77777777" w:rsidR="001C1FFE" w:rsidRPr="00B34300" w:rsidRDefault="001C1FFE" w:rsidP="00435514">
            <w:pPr>
              <w:pStyle w:val="TableParagraph"/>
              <w:ind w:left="528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794481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46343" w14:textId="77777777" w:rsidR="001C1FFE" w:rsidRPr="00B34300" w:rsidRDefault="001C1FFE" w:rsidP="00435514">
                <w:pPr>
                  <w:pStyle w:val="TableParagraph"/>
                  <w:ind w:left="532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9B0EE96" w14:textId="77777777" w:rsidR="001C1FFE" w:rsidRPr="00B34300" w:rsidRDefault="001C1FFE" w:rsidP="00435514">
            <w:pPr>
              <w:pStyle w:val="TableParagraph"/>
              <w:ind w:left="527"/>
              <w:rPr>
                <w:sz w:val="24"/>
                <w:szCs w:val="24"/>
              </w:rPr>
            </w:pPr>
          </w:p>
        </w:tc>
      </w:tr>
    </w:tbl>
    <w:p w14:paraId="3210BBAD" w14:textId="77777777" w:rsidR="001C1FFE" w:rsidRPr="00B34300" w:rsidRDefault="00132DA8" w:rsidP="001C1FFE">
      <w:pPr>
        <w:spacing w:before="72"/>
        <w:rPr>
          <w:b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D303197" wp14:editId="0CEB2BAD">
                <wp:extent cx="6850380" cy="45085"/>
                <wp:effectExtent l="0" t="0" r="7620" b="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F6CF4" id="Rectangle 30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" fillcolor="#e36c0a [2409]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sz w:val="24"/>
          <w:szCs w:val="24"/>
        </w:rPr>
        <w:t>Health and Safety Conditions</w:t>
      </w:r>
    </w:p>
    <w:p w14:paraId="46FC9804" w14:textId="77777777" w:rsidR="001C1FFE" w:rsidRPr="00B34300" w:rsidRDefault="001C1FFE" w:rsidP="001C1FFE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1574"/>
        <w:gridCol w:w="1574"/>
        <w:gridCol w:w="1574"/>
        <w:gridCol w:w="1574"/>
        <w:gridCol w:w="1574"/>
      </w:tblGrid>
      <w:tr w:rsidR="001C1FFE" w:rsidRPr="00B34300" w14:paraId="67D23197" w14:textId="77777777" w:rsidTr="001C1FFE">
        <w:trPr>
          <w:trHeight w:val="805"/>
        </w:trPr>
        <w:tc>
          <w:tcPr>
            <w:tcW w:w="2973" w:type="dxa"/>
            <w:tcBorders>
              <w:top w:val="nil"/>
              <w:left w:val="nil"/>
            </w:tcBorders>
          </w:tcPr>
          <w:p w14:paraId="6360A5D2" w14:textId="77777777" w:rsidR="001C1FFE" w:rsidRPr="00B34300" w:rsidRDefault="001C1FFE" w:rsidP="001C1F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6" w:space="0" w:color="CCCCCC"/>
            </w:tcBorders>
          </w:tcPr>
          <w:p w14:paraId="0DC6575D" w14:textId="77777777" w:rsidR="001C1FFE" w:rsidRPr="00B34300" w:rsidRDefault="001C1FFE" w:rsidP="001C1FFE">
            <w:pPr>
              <w:pStyle w:val="TableParagraph"/>
              <w:tabs>
                <w:tab w:val="left" w:pos="877"/>
              </w:tabs>
              <w:spacing w:before="16" w:line="249" w:lineRule="auto"/>
              <w:ind w:left="449" w:right="102" w:hanging="347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Never</w:t>
            </w:r>
          </w:p>
          <w:p w14:paraId="0D1237BF" w14:textId="77777777" w:rsidR="001C1FFE" w:rsidRPr="00B34300" w:rsidRDefault="001C1FFE" w:rsidP="001C1FFE">
            <w:pPr>
              <w:pStyle w:val="TableParagraph"/>
              <w:tabs>
                <w:tab w:val="left" w:pos="877"/>
              </w:tabs>
              <w:spacing w:before="16" w:line="249" w:lineRule="auto"/>
              <w:ind w:left="449" w:right="102" w:hanging="347"/>
              <w:jc w:val="center"/>
              <w:rPr>
                <w:sz w:val="24"/>
                <w:szCs w:val="24"/>
              </w:rPr>
            </w:pPr>
            <w:r w:rsidRPr="00B34300">
              <w:rPr>
                <w:spacing w:val="-3"/>
                <w:sz w:val="24"/>
                <w:szCs w:val="24"/>
              </w:rPr>
              <w:t xml:space="preserve">(Never </w:t>
            </w:r>
            <w:r w:rsidRPr="00B34300">
              <w:rPr>
                <w:sz w:val="24"/>
                <w:szCs w:val="24"/>
              </w:rPr>
              <w:t>Occurs)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</w:tcPr>
          <w:p w14:paraId="0EF14D44" w14:textId="77777777" w:rsidR="001C1FFE" w:rsidRPr="00B34300" w:rsidRDefault="001C1FFE" w:rsidP="001C1FFE">
            <w:pPr>
              <w:pStyle w:val="TableParagraph"/>
              <w:tabs>
                <w:tab w:val="left" w:pos="1017"/>
              </w:tabs>
              <w:spacing w:before="16" w:line="249" w:lineRule="auto"/>
              <w:ind w:left="90" w:right="90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Rarely</w:t>
            </w:r>
          </w:p>
          <w:p w14:paraId="5A2DE9FE" w14:textId="77777777" w:rsidR="001C1FFE" w:rsidRPr="00B34300" w:rsidRDefault="001C1FFE" w:rsidP="001C1FFE">
            <w:pPr>
              <w:pStyle w:val="TableParagraph"/>
              <w:tabs>
                <w:tab w:val="left" w:pos="1017"/>
              </w:tabs>
              <w:spacing w:before="16" w:line="249" w:lineRule="auto"/>
              <w:ind w:left="90" w:right="90"/>
              <w:jc w:val="center"/>
              <w:rPr>
                <w:sz w:val="24"/>
                <w:szCs w:val="24"/>
              </w:rPr>
            </w:pPr>
            <w:r w:rsidRPr="00B34300">
              <w:rPr>
                <w:spacing w:val="-4"/>
                <w:sz w:val="24"/>
                <w:szCs w:val="24"/>
              </w:rPr>
              <w:t xml:space="preserve">(Less </w:t>
            </w:r>
            <w:r w:rsidRPr="00B34300">
              <w:rPr>
                <w:sz w:val="24"/>
                <w:szCs w:val="24"/>
              </w:rPr>
              <w:t>than 1 hour per week)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</w:tcPr>
          <w:p w14:paraId="2E768945" w14:textId="77777777" w:rsidR="001C1FFE" w:rsidRPr="00B34300" w:rsidRDefault="001C1FFE" w:rsidP="001C1FFE">
            <w:pPr>
              <w:pStyle w:val="TableParagraph"/>
              <w:spacing w:before="16" w:line="249" w:lineRule="auto"/>
              <w:ind w:left="142" w:right="143" w:hanging="1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Occasionally (1/3 or more of the time)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</w:tcPr>
          <w:p w14:paraId="147CE74C" w14:textId="77777777" w:rsidR="001C1FFE" w:rsidRPr="00B34300" w:rsidRDefault="001C1FFE" w:rsidP="001C1FFE">
            <w:pPr>
              <w:pStyle w:val="TableParagraph"/>
              <w:spacing w:before="16" w:line="249" w:lineRule="auto"/>
              <w:ind w:left="89" w:right="90" w:hanging="1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Frequently (From 1/3 to 2/3 of the time)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</w:tcPr>
          <w:p w14:paraId="16C2102D" w14:textId="77777777" w:rsidR="001C1FFE" w:rsidRPr="00B34300" w:rsidRDefault="001C1FFE" w:rsidP="001C1FFE">
            <w:pPr>
              <w:pStyle w:val="TableParagraph"/>
              <w:spacing w:before="16" w:line="249" w:lineRule="auto"/>
              <w:ind w:left="89" w:right="90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 xml:space="preserve">Constantly </w:t>
            </w:r>
          </w:p>
          <w:p w14:paraId="2DF33F5A" w14:textId="77777777" w:rsidR="001C1FFE" w:rsidRPr="00B34300" w:rsidRDefault="001C1FFE" w:rsidP="001C1FFE">
            <w:pPr>
              <w:pStyle w:val="TableParagraph"/>
              <w:spacing w:before="16" w:line="249" w:lineRule="auto"/>
              <w:ind w:left="89" w:right="90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(2/3 or more of the time)</w:t>
            </w:r>
          </w:p>
        </w:tc>
      </w:tr>
      <w:tr w:rsidR="001C1FFE" w:rsidRPr="00B34300" w14:paraId="658B3333" w14:textId="77777777" w:rsidTr="00435514">
        <w:trPr>
          <w:trHeight w:val="477"/>
        </w:trPr>
        <w:tc>
          <w:tcPr>
            <w:tcW w:w="2973" w:type="dxa"/>
            <w:shd w:val="clear" w:color="auto" w:fill="D5D5D5"/>
          </w:tcPr>
          <w:p w14:paraId="05C55C27" w14:textId="77777777" w:rsidR="001C1FFE" w:rsidRPr="00B34300" w:rsidRDefault="001C1FFE" w:rsidP="001C1FFE">
            <w:pPr>
              <w:pStyle w:val="TableParagraph"/>
              <w:spacing w:before="101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Mechanical Hazards</w:t>
            </w:r>
          </w:p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3813736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D0607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914976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D2DC9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813443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23996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881522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7E07F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709483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C3A09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1F0E0C15" w14:textId="77777777" w:rsidTr="00435514">
        <w:trPr>
          <w:trHeight w:val="479"/>
        </w:trPr>
        <w:tc>
          <w:tcPr>
            <w:tcW w:w="2973" w:type="dxa"/>
          </w:tcPr>
          <w:p w14:paraId="283813C1" w14:textId="77777777" w:rsidR="001C1FFE" w:rsidRPr="00B34300" w:rsidRDefault="001C1FFE" w:rsidP="001C1FFE">
            <w:pPr>
              <w:pStyle w:val="TableParagraph"/>
              <w:spacing w:before="103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Chemical Hazards</w:t>
            </w:r>
          </w:p>
        </w:tc>
        <w:tc>
          <w:tcPr>
            <w:tcW w:w="1574" w:type="dxa"/>
            <w:vAlign w:val="center"/>
          </w:tcPr>
          <w:sdt>
            <w:sdtPr>
              <w:rPr>
                <w:sz w:val="24"/>
                <w:szCs w:val="24"/>
              </w:rPr>
              <w:id w:val="-1277638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A9FFE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vAlign w:val="center"/>
          </w:tcPr>
          <w:sdt>
            <w:sdtPr>
              <w:rPr>
                <w:sz w:val="24"/>
                <w:szCs w:val="24"/>
              </w:rPr>
              <w:id w:val="100246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894AF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vAlign w:val="center"/>
          </w:tcPr>
          <w:sdt>
            <w:sdtPr>
              <w:rPr>
                <w:sz w:val="24"/>
                <w:szCs w:val="24"/>
              </w:rPr>
              <w:id w:val="-621229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CED5E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vAlign w:val="center"/>
          </w:tcPr>
          <w:sdt>
            <w:sdtPr>
              <w:rPr>
                <w:sz w:val="24"/>
                <w:szCs w:val="24"/>
              </w:rPr>
              <w:id w:val="146486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B094A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vAlign w:val="center"/>
          </w:tcPr>
          <w:sdt>
            <w:sdtPr>
              <w:rPr>
                <w:sz w:val="24"/>
                <w:szCs w:val="24"/>
              </w:rPr>
              <w:id w:val="2067905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C02311" w14:textId="77777777" w:rsidR="001C1FFE" w:rsidRPr="00B34300" w:rsidRDefault="00435514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6847F5EA" w14:textId="77777777" w:rsidTr="00435514">
        <w:trPr>
          <w:trHeight w:val="477"/>
        </w:trPr>
        <w:tc>
          <w:tcPr>
            <w:tcW w:w="2973" w:type="dxa"/>
            <w:tcBorders>
              <w:bottom w:val="single" w:sz="6" w:space="0" w:color="CCCCCC"/>
            </w:tcBorders>
            <w:shd w:val="clear" w:color="auto" w:fill="D5D5D5"/>
          </w:tcPr>
          <w:p w14:paraId="78F25159" w14:textId="77777777" w:rsidR="001C1FFE" w:rsidRPr="00B34300" w:rsidRDefault="001C1FFE" w:rsidP="001C1FFE">
            <w:pPr>
              <w:pStyle w:val="TableParagraph"/>
              <w:spacing w:before="103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Electrical Hazards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1104274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27CDBB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649558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C1EEE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401805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B5971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24623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331BF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92599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8433A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2565F6FD" w14:textId="77777777" w:rsidTr="00435514">
        <w:trPr>
          <w:trHeight w:val="477"/>
        </w:trPr>
        <w:tc>
          <w:tcPr>
            <w:tcW w:w="2973" w:type="dxa"/>
            <w:tcBorders>
              <w:top w:val="single" w:sz="6" w:space="0" w:color="CCCCCC"/>
            </w:tcBorders>
          </w:tcPr>
          <w:p w14:paraId="2BB1F6CA" w14:textId="77777777" w:rsidR="001C1FFE" w:rsidRPr="00B34300" w:rsidRDefault="001C1FFE" w:rsidP="001C1FFE">
            <w:pPr>
              <w:pStyle w:val="TableParagraph"/>
              <w:spacing w:before="101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Fire Hazards</w:t>
            </w:r>
          </w:p>
        </w:tc>
        <w:tc>
          <w:tcPr>
            <w:tcW w:w="157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901473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5629F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34247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5534B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621764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91C72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293561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4FDBB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980727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6D13E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36E3F1FE" w14:textId="77777777" w:rsidTr="00435514">
        <w:trPr>
          <w:trHeight w:val="479"/>
        </w:trPr>
        <w:tc>
          <w:tcPr>
            <w:tcW w:w="2973" w:type="dxa"/>
            <w:shd w:val="clear" w:color="auto" w:fill="D5D5D5"/>
          </w:tcPr>
          <w:p w14:paraId="53C11BFB" w14:textId="77777777" w:rsidR="001C1FFE" w:rsidRPr="00B34300" w:rsidRDefault="001C1FFE" w:rsidP="001C1FFE">
            <w:pPr>
              <w:pStyle w:val="TableParagraph"/>
              <w:spacing w:before="103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Explosives</w:t>
            </w:r>
          </w:p>
        </w:tc>
        <w:tc>
          <w:tcPr>
            <w:tcW w:w="157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6173718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B3E62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668680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4F30A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5146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C4BD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56473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4551C" w14:textId="77777777" w:rsidR="001C1FFE" w:rsidRPr="00B34300" w:rsidRDefault="00435514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906728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1F3D5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2EFC0AEA" w14:textId="77777777" w:rsidTr="00435514">
        <w:trPr>
          <w:trHeight w:val="477"/>
        </w:trPr>
        <w:tc>
          <w:tcPr>
            <w:tcW w:w="2973" w:type="dxa"/>
            <w:tcBorders>
              <w:bottom w:val="single" w:sz="6" w:space="0" w:color="CCCCCC"/>
            </w:tcBorders>
          </w:tcPr>
          <w:p w14:paraId="61C77F47" w14:textId="77777777" w:rsidR="001C1FFE" w:rsidRPr="00B34300" w:rsidRDefault="001C1FFE" w:rsidP="001C1FFE">
            <w:pPr>
              <w:pStyle w:val="TableParagraph"/>
              <w:spacing w:before="103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lastRenderedPageBreak/>
              <w:t>Communicable Diseases</w:t>
            </w:r>
          </w:p>
        </w:tc>
        <w:tc>
          <w:tcPr>
            <w:tcW w:w="1574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8414423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6AB71C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076324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F91BA" w14:textId="77777777" w:rsidR="001C1FFE" w:rsidRPr="00B34300" w:rsidRDefault="00CF539F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742214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865D46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736424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4EB98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bottom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63460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F03A9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79DB6C05" w14:textId="77777777" w:rsidTr="00435514">
        <w:trPr>
          <w:trHeight w:val="477"/>
        </w:trPr>
        <w:tc>
          <w:tcPr>
            <w:tcW w:w="2973" w:type="dxa"/>
            <w:tcBorders>
              <w:top w:val="single" w:sz="6" w:space="0" w:color="CCCCCC"/>
            </w:tcBorders>
            <w:shd w:val="clear" w:color="auto" w:fill="D5D5D5"/>
          </w:tcPr>
          <w:p w14:paraId="163B8668" w14:textId="77777777" w:rsidR="001C1FFE" w:rsidRPr="00B34300" w:rsidRDefault="001C1FFE" w:rsidP="001C1FFE">
            <w:pPr>
              <w:pStyle w:val="TableParagraph"/>
              <w:spacing w:before="101"/>
              <w:ind w:left="297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Physical Danger or Abuse</w:t>
            </w:r>
          </w:p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8510213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FFDA1" w14:textId="77777777" w:rsidR="001C1FFE" w:rsidRPr="00B34300" w:rsidRDefault="007C306C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63926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1C5A9" w14:textId="77777777" w:rsidR="001C1FFE" w:rsidRPr="00B34300" w:rsidRDefault="00CF539F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64370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89266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482223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5411F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7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07697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03C06" w14:textId="77777777" w:rsidR="001C1FFE" w:rsidRPr="00B34300" w:rsidRDefault="001C1FFE" w:rsidP="00435514">
                <w:pPr>
                  <w:pStyle w:val="TableParagraph"/>
                  <w:ind w:left="664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1CC04B5" w14:textId="77777777" w:rsidR="001C1FFE" w:rsidRPr="00B34300" w:rsidRDefault="001C1FFE" w:rsidP="001C1FFE">
      <w:pPr>
        <w:pStyle w:val="BodyText"/>
        <w:spacing w:before="91"/>
        <w:rPr>
          <w:b/>
          <w:bCs/>
          <w:sz w:val="24"/>
          <w:szCs w:val="24"/>
        </w:rPr>
      </w:pPr>
      <w:r w:rsidRPr="00B34300">
        <w:rPr>
          <w:b/>
          <w:bCs/>
          <w:sz w:val="24"/>
          <w:szCs w:val="24"/>
        </w:rPr>
        <w:t xml:space="preserve">Other: </w:t>
      </w:r>
      <w:sdt>
        <w:sdtPr>
          <w:rPr>
            <w:sz w:val="24"/>
            <w:szCs w:val="24"/>
          </w:rPr>
          <w:id w:val="-2142949014"/>
          <w:placeholder>
            <w:docPart w:val="70BA2CF6DD8942AA83FF76681DF3482D"/>
          </w:placeholder>
          <w:showingPlcHdr/>
          <w:text/>
        </w:sdtPr>
        <w:sdtEndPr/>
        <w:sdtContent>
          <w:r w:rsidR="00FB7CF6" w:rsidRPr="00DF50F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3ADD8E90" w14:textId="77777777" w:rsidR="001C1FFE" w:rsidRPr="00B34300" w:rsidRDefault="00132DA8" w:rsidP="001C1FFE">
      <w:pPr>
        <w:spacing w:before="240" w:line="360" w:lineRule="auto"/>
        <w:ind w:right="190"/>
        <w:contextualSpacing/>
        <w:rPr>
          <w:b/>
          <w:bCs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4F739B4" wp14:editId="0B6D8E87">
                <wp:extent cx="6850380" cy="45085"/>
                <wp:effectExtent l="0" t="0" r="7620" b="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007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9646C" id="Rectangle 31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" fillcolor="#00703c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bCs/>
          <w:sz w:val="24"/>
          <w:szCs w:val="24"/>
        </w:rPr>
        <w:t xml:space="preserve">Primary Work Environment: </w:t>
      </w:r>
      <w:sdt>
        <w:sdtPr>
          <w:rPr>
            <w:bCs/>
            <w:sz w:val="24"/>
            <w:szCs w:val="24"/>
          </w:rPr>
          <w:id w:val="2113855973"/>
          <w:placeholder>
            <w:docPart w:val="4D577E7CC7E64801BCDD0FDB751CB858"/>
          </w:placeholder>
          <w:comboBox>
            <w:listItem w:displayText="Office Environment" w:value="Office Environment"/>
            <w:listItem w:displayText="Warehouse" w:value="Warehouse"/>
            <w:listItem w:displayText="Shop" w:value="Shop"/>
            <w:listItem w:displayText="Vehicle" w:value="Vehicle"/>
            <w:listItem w:displayText="Outdoors/Field" w:value="Outdoors/Field"/>
            <w:listItem w:displayText="Hybrid: Office/Field" w:value="Hybrid: Office/Field"/>
            <w:listItem w:displayText="Other (Specify Below)" w:value="Other (Specify Below)"/>
          </w:comboBox>
        </w:sdtPr>
        <w:sdtEndPr/>
        <w:sdtContent>
          <w:r w:rsidR="001C1FFE" w:rsidRPr="00FD2486">
            <w:rPr>
              <w:bCs/>
              <w:sz w:val="24"/>
              <w:szCs w:val="24"/>
            </w:rPr>
            <w:t>Office Environment</w:t>
          </w:r>
        </w:sdtContent>
      </w:sdt>
    </w:p>
    <w:p w14:paraId="60B2F90F" w14:textId="77777777" w:rsidR="001C1FFE" w:rsidRPr="00B34300" w:rsidRDefault="001C1FFE" w:rsidP="001C1FFE">
      <w:pPr>
        <w:spacing w:before="240" w:line="360" w:lineRule="auto"/>
        <w:ind w:right="190"/>
        <w:contextualSpacing/>
        <w:rPr>
          <w:b/>
          <w:sz w:val="24"/>
          <w:szCs w:val="24"/>
        </w:rPr>
      </w:pPr>
      <w:r w:rsidRPr="00B34300">
        <w:rPr>
          <w:sz w:val="24"/>
          <w:szCs w:val="24"/>
        </w:rPr>
        <w:t xml:space="preserve">Other: </w:t>
      </w:r>
      <w:sdt>
        <w:sdtPr>
          <w:rPr>
            <w:sz w:val="24"/>
            <w:szCs w:val="24"/>
          </w:rPr>
          <w:id w:val="2015257007"/>
          <w:placeholder>
            <w:docPart w:val="5C4195905AC04811A074059F61BA94E7"/>
          </w:placeholder>
          <w:showingPlcHdr/>
          <w:text/>
        </w:sdtPr>
        <w:sdtEndPr/>
        <w:sdtContent>
          <w:r w:rsidR="00FB7CF6" w:rsidRPr="002E2C4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09B0FB" w14:textId="77777777" w:rsidR="001C1FFE" w:rsidRPr="00B34300" w:rsidRDefault="00132DA8" w:rsidP="001C1FFE">
      <w:pPr>
        <w:spacing w:after="240"/>
        <w:rPr>
          <w:b/>
          <w:bCs/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501863F" wp14:editId="2687D104">
                <wp:extent cx="6850380" cy="45085"/>
                <wp:effectExtent l="0" t="0" r="7620" b="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2341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AF978" id="Rectangle 33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" fillcolor="#23418b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bCs/>
          <w:sz w:val="24"/>
          <w:szCs w:val="24"/>
        </w:rPr>
        <w:t>Overall Strength Demands</w:t>
      </w:r>
    </w:p>
    <w:p w14:paraId="07D762AE" w14:textId="77777777" w:rsidR="001C1FFE" w:rsidRPr="00B34300" w:rsidRDefault="009A3114" w:rsidP="001C1FF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18031868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06C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1C1FFE" w:rsidRPr="00B34300">
        <w:rPr>
          <w:sz w:val="24"/>
          <w:szCs w:val="24"/>
        </w:rPr>
        <w:t xml:space="preserve"> Sedentary - Exerting up to 10 pounds occasionally or negligible weight frequently, mostly sitting </w:t>
      </w:r>
    </w:p>
    <w:p w14:paraId="6CF16A5A" w14:textId="77777777" w:rsidR="001C1FFE" w:rsidRPr="00B34300" w:rsidRDefault="009A3114" w:rsidP="001C1FF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8385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FFE" w:rsidRPr="00B34300">
        <w:rPr>
          <w:sz w:val="24"/>
          <w:szCs w:val="24"/>
        </w:rPr>
        <w:t xml:space="preserve"> Light - Exerting up to 20 pounds occasionally, 10 pounds frequently, walking or standing often</w:t>
      </w:r>
    </w:p>
    <w:p w14:paraId="0489E0EE" w14:textId="77777777" w:rsidR="001C1FFE" w:rsidRPr="00B34300" w:rsidRDefault="009A3114" w:rsidP="001C1FF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176379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FFE" w:rsidRPr="00B34300">
        <w:rPr>
          <w:sz w:val="24"/>
          <w:szCs w:val="24"/>
        </w:rPr>
        <w:t xml:space="preserve"> Medium - Exerting 20 - 50 pounds occasionally, 10 - 25 pounds frequently, or 10 pounds constantly</w:t>
      </w:r>
    </w:p>
    <w:p w14:paraId="3886C308" w14:textId="77777777" w:rsidR="001C1FFE" w:rsidRPr="00B34300" w:rsidRDefault="009A3114" w:rsidP="001C1FF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149075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FFE" w:rsidRPr="00B34300">
        <w:rPr>
          <w:sz w:val="24"/>
          <w:szCs w:val="24"/>
        </w:rPr>
        <w:t xml:space="preserve"> Heavy - Exerting 50 - 100 pounds occasionally, 25 - 50 pounds frequently, or 10 - 20 pounds constantly </w:t>
      </w:r>
    </w:p>
    <w:p w14:paraId="24F4E911" w14:textId="77777777" w:rsidR="001C1FFE" w:rsidRPr="00B34300" w:rsidRDefault="009A3114" w:rsidP="001C1FF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128565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FFE" w:rsidRPr="00B343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FFE" w:rsidRPr="00B34300">
        <w:rPr>
          <w:sz w:val="24"/>
          <w:szCs w:val="24"/>
        </w:rPr>
        <w:t xml:space="preserve"> Very Heavy - Exerting 50 pounds constantly</w:t>
      </w:r>
    </w:p>
    <w:p w14:paraId="629DFEE0" w14:textId="77777777" w:rsidR="001C1FFE" w:rsidRPr="00B34300" w:rsidRDefault="00132DA8" w:rsidP="001C1FFE">
      <w:pPr>
        <w:spacing w:line="276" w:lineRule="auto"/>
        <w:rPr>
          <w:sz w:val="24"/>
          <w:szCs w:val="24"/>
        </w:rPr>
      </w:pPr>
      <w:r w:rsidRPr="00B3430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36A4DC9" wp14:editId="6036EEDC">
                <wp:extent cx="6850380" cy="45085"/>
                <wp:effectExtent l="0" t="0" r="7620" b="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38A46" id="Rectangle 34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" fillcolor="#e36c0a [2409]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bCs/>
          <w:sz w:val="24"/>
          <w:szCs w:val="24"/>
        </w:rPr>
        <w:t>Non-Physical Demands</w:t>
      </w:r>
    </w:p>
    <w:p w14:paraId="6247BF13" w14:textId="77777777" w:rsidR="001C1FFE" w:rsidRPr="00B34300" w:rsidRDefault="001C1FFE" w:rsidP="001C1FFE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1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264"/>
        <w:gridCol w:w="1559"/>
        <w:gridCol w:w="1559"/>
        <w:gridCol w:w="1559"/>
        <w:gridCol w:w="1559"/>
      </w:tblGrid>
      <w:tr w:rsidR="001C1FFE" w:rsidRPr="00B34300" w14:paraId="3F97556E" w14:textId="77777777" w:rsidTr="009C706B">
        <w:trPr>
          <w:trHeight w:val="301"/>
        </w:trPr>
        <w:tc>
          <w:tcPr>
            <w:tcW w:w="3060" w:type="dxa"/>
            <w:tcBorders>
              <w:top w:val="nil"/>
              <w:left w:val="nil"/>
            </w:tcBorders>
          </w:tcPr>
          <w:p w14:paraId="757A24B9" w14:textId="77777777" w:rsidR="001C1FFE" w:rsidRPr="00B34300" w:rsidRDefault="001C1FFE" w:rsidP="001C1F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6" w:space="0" w:color="CCCCCC"/>
            </w:tcBorders>
          </w:tcPr>
          <w:p w14:paraId="69DFD1D4" w14:textId="77777777" w:rsidR="001C1FFE" w:rsidRPr="00B34300" w:rsidRDefault="001C1FFE" w:rsidP="009C706B">
            <w:pPr>
              <w:pStyle w:val="TableParagraph"/>
              <w:spacing w:before="16"/>
              <w:ind w:right="90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Never</w:t>
            </w:r>
          </w:p>
        </w:tc>
        <w:tc>
          <w:tcPr>
            <w:tcW w:w="1559" w:type="dxa"/>
            <w:tcBorders>
              <w:bottom w:val="single" w:sz="6" w:space="0" w:color="CCCCCC"/>
            </w:tcBorders>
          </w:tcPr>
          <w:p w14:paraId="4A819F56" w14:textId="77777777" w:rsidR="001C1FFE" w:rsidRPr="00B34300" w:rsidRDefault="001C1FFE" w:rsidP="009C706B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Rarely</w:t>
            </w:r>
          </w:p>
        </w:tc>
        <w:tc>
          <w:tcPr>
            <w:tcW w:w="1559" w:type="dxa"/>
            <w:tcBorders>
              <w:bottom w:val="single" w:sz="6" w:space="0" w:color="CCCCCC"/>
            </w:tcBorders>
          </w:tcPr>
          <w:p w14:paraId="69CA809A" w14:textId="77777777" w:rsidR="001C1FFE" w:rsidRPr="00B34300" w:rsidRDefault="001C1FFE" w:rsidP="009C706B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Occasionally</w:t>
            </w:r>
          </w:p>
        </w:tc>
        <w:tc>
          <w:tcPr>
            <w:tcW w:w="1559" w:type="dxa"/>
            <w:tcBorders>
              <w:bottom w:val="single" w:sz="6" w:space="0" w:color="CCCCCC"/>
            </w:tcBorders>
          </w:tcPr>
          <w:p w14:paraId="18B49666" w14:textId="77777777" w:rsidR="001C1FFE" w:rsidRPr="00B34300" w:rsidRDefault="001C1FFE" w:rsidP="009C706B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Frequently</w:t>
            </w:r>
          </w:p>
        </w:tc>
        <w:tc>
          <w:tcPr>
            <w:tcW w:w="1559" w:type="dxa"/>
            <w:tcBorders>
              <w:bottom w:val="single" w:sz="6" w:space="0" w:color="CCCCCC"/>
            </w:tcBorders>
          </w:tcPr>
          <w:p w14:paraId="62FA8398" w14:textId="77777777" w:rsidR="001C1FFE" w:rsidRPr="00B34300" w:rsidRDefault="001C1FFE" w:rsidP="009C706B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Constantly</w:t>
            </w:r>
          </w:p>
        </w:tc>
      </w:tr>
      <w:tr w:rsidR="001C1FFE" w:rsidRPr="00B34300" w14:paraId="1A2AF13D" w14:textId="77777777" w:rsidTr="009C706B">
        <w:trPr>
          <w:trHeight w:val="475"/>
        </w:trPr>
        <w:tc>
          <w:tcPr>
            <w:tcW w:w="3060" w:type="dxa"/>
            <w:shd w:val="clear" w:color="auto" w:fill="D5D5D5"/>
          </w:tcPr>
          <w:p w14:paraId="2BB5366D" w14:textId="77777777" w:rsidR="001C1FFE" w:rsidRPr="00B34300" w:rsidRDefault="001C1FFE" w:rsidP="001C1FFE">
            <w:pPr>
              <w:pStyle w:val="TableParagraph"/>
              <w:spacing w:before="101"/>
              <w:ind w:left="18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Time Pressure</w:t>
            </w:r>
          </w:p>
        </w:tc>
        <w:tc>
          <w:tcPr>
            <w:tcW w:w="1264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4370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5C8CA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80605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4DB61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4432444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0E496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917132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E5238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128006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4EE68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754EC787" w14:textId="77777777" w:rsidTr="009C706B">
        <w:trPr>
          <w:trHeight w:val="477"/>
        </w:trPr>
        <w:tc>
          <w:tcPr>
            <w:tcW w:w="3060" w:type="dxa"/>
          </w:tcPr>
          <w:p w14:paraId="7C756262" w14:textId="77777777" w:rsidR="001C1FFE" w:rsidRPr="00B34300" w:rsidRDefault="001C1FFE" w:rsidP="001C1FFE">
            <w:pPr>
              <w:pStyle w:val="TableParagraph"/>
              <w:spacing w:before="103"/>
              <w:ind w:left="18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Emergency Situations</w:t>
            </w:r>
          </w:p>
        </w:tc>
        <w:tc>
          <w:tcPr>
            <w:tcW w:w="1264" w:type="dxa"/>
            <w:vAlign w:val="center"/>
          </w:tcPr>
          <w:sdt>
            <w:sdtPr>
              <w:rPr>
                <w:sz w:val="24"/>
                <w:szCs w:val="24"/>
              </w:rPr>
              <w:id w:val="-892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C56C4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-534349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97F23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-1330743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7F24B4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1427302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FCFB3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1689176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FFCB7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6F49FD17" w14:textId="77777777" w:rsidTr="009C706B">
        <w:trPr>
          <w:trHeight w:val="475"/>
        </w:trPr>
        <w:tc>
          <w:tcPr>
            <w:tcW w:w="3060" w:type="dxa"/>
            <w:tcBorders>
              <w:bottom w:val="single" w:sz="6" w:space="0" w:color="CCCCCC"/>
            </w:tcBorders>
            <w:shd w:val="clear" w:color="auto" w:fill="D5D5D5"/>
          </w:tcPr>
          <w:p w14:paraId="6A497815" w14:textId="77777777" w:rsidR="001C1FFE" w:rsidRPr="00B34300" w:rsidRDefault="001C1FFE" w:rsidP="001C1FFE">
            <w:pPr>
              <w:pStyle w:val="TableParagraph"/>
              <w:spacing w:before="103"/>
              <w:ind w:left="18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Frequent Change of Task</w:t>
            </w:r>
          </w:p>
        </w:tc>
        <w:tc>
          <w:tcPr>
            <w:tcW w:w="126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24973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90A927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68625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609C0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75513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0B04A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1225034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7E0CB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339936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7CAC1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6D3F78FA" w14:textId="77777777" w:rsidTr="009C706B">
        <w:trPr>
          <w:trHeight w:val="726"/>
        </w:trPr>
        <w:tc>
          <w:tcPr>
            <w:tcW w:w="3060" w:type="dxa"/>
            <w:tcBorders>
              <w:top w:val="single" w:sz="6" w:space="0" w:color="CCCCCC"/>
            </w:tcBorders>
          </w:tcPr>
          <w:p w14:paraId="047F574A" w14:textId="77777777" w:rsidR="001C1FFE" w:rsidRPr="00B34300" w:rsidRDefault="001C1FFE" w:rsidP="001C1FFE">
            <w:pPr>
              <w:pStyle w:val="TableParagraph"/>
              <w:spacing w:before="101" w:line="249" w:lineRule="auto"/>
              <w:ind w:left="180" w:right="978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Irregular Schedule/Overtime</w:t>
            </w:r>
          </w:p>
        </w:tc>
        <w:tc>
          <w:tcPr>
            <w:tcW w:w="126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452221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47625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5688850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52F1F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379DB59E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5451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D43E4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7326556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26045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6501C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71C2107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013833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C081A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4B70668A" w14:textId="77777777" w:rsidTr="009C706B">
        <w:trPr>
          <w:trHeight w:val="729"/>
        </w:trPr>
        <w:tc>
          <w:tcPr>
            <w:tcW w:w="3060" w:type="dxa"/>
            <w:shd w:val="clear" w:color="auto" w:fill="D5D5D5"/>
          </w:tcPr>
          <w:p w14:paraId="3710FD1E" w14:textId="77777777" w:rsidR="001C1FFE" w:rsidRPr="00B34300" w:rsidRDefault="001C1FFE" w:rsidP="001C1FFE">
            <w:pPr>
              <w:pStyle w:val="TableParagraph"/>
              <w:spacing w:before="103" w:line="249" w:lineRule="auto"/>
              <w:ind w:left="180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Performing Multiple Tasks Simultaneously</w:t>
            </w:r>
          </w:p>
        </w:tc>
        <w:tc>
          <w:tcPr>
            <w:tcW w:w="1264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1978720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B29C3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A0DEAB8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319418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25641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5E3EB68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884687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ACEED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670FAEB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532121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56D248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28CDBD85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096781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EC54FB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0850DD4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C1FFE" w:rsidRPr="00B34300" w14:paraId="790224B0" w14:textId="77777777" w:rsidTr="009C706B">
        <w:trPr>
          <w:trHeight w:val="729"/>
        </w:trPr>
        <w:tc>
          <w:tcPr>
            <w:tcW w:w="3060" w:type="dxa"/>
            <w:vAlign w:val="center"/>
          </w:tcPr>
          <w:p w14:paraId="321AA4E2" w14:textId="77777777" w:rsidR="001C1FFE" w:rsidRPr="00B34300" w:rsidRDefault="001C1FFE" w:rsidP="00435514">
            <w:pPr>
              <w:pStyle w:val="TableParagraph"/>
              <w:spacing w:before="103" w:line="249" w:lineRule="auto"/>
              <w:ind w:left="180" w:right="259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Working Closely with Others as Part of a Team</w:t>
            </w:r>
          </w:p>
        </w:tc>
        <w:tc>
          <w:tcPr>
            <w:tcW w:w="1264" w:type="dxa"/>
            <w:vAlign w:val="center"/>
          </w:tcPr>
          <w:sdt>
            <w:sdtPr>
              <w:rPr>
                <w:sz w:val="24"/>
                <w:szCs w:val="24"/>
              </w:rPr>
              <w:id w:val="1050802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44965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7F0729F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1302646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6A09D0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5075869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1377275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7AB0F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DCA1C1E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-183089915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5712F" w14:textId="77777777" w:rsidR="001C1FFE" w:rsidRPr="00B34300" w:rsidRDefault="00216BD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0EF3DA17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sdt>
            <w:sdtPr>
              <w:rPr>
                <w:sz w:val="24"/>
                <w:szCs w:val="24"/>
              </w:rPr>
              <w:id w:val="-91839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258CE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115B65F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C1FFE" w:rsidRPr="00B34300" w14:paraId="0CE61483" w14:textId="77777777" w:rsidTr="009C706B">
        <w:trPr>
          <w:trHeight w:val="475"/>
        </w:trPr>
        <w:tc>
          <w:tcPr>
            <w:tcW w:w="3060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p w14:paraId="62466D65" w14:textId="77777777" w:rsidR="001C1FFE" w:rsidRPr="00B34300" w:rsidRDefault="001C1FFE" w:rsidP="00435514">
            <w:pPr>
              <w:pStyle w:val="TableParagraph"/>
              <w:spacing w:before="103"/>
              <w:ind w:left="180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Tedious or Exacting Work</w:t>
            </w:r>
          </w:p>
        </w:tc>
        <w:tc>
          <w:tcPr>
            <w:tcW w:w="1264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827867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FA677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288014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1F6DA" w14:textId="77777777" w:rsidR="001C1FFE" w:rsidRPr="00B34300" w:rsidRDefault="00435514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898384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D7F1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65860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43515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bottom w:val="single" w:sz="6" w:space="0" w:color="CCCCCC"/>
            </w:tcBorders>
            <w:shd w:val="clear" w:color="auto" w:fill="D5D5D5"/>
            <w:vAlign w:val="center"/>
          </w:tcPr>
          <w:sdt>
            <w:sdtPr>
              <w:rPr>
                <w:sz w:val="24"/>
                <w:szCs w:val="24"/>
              </w:rPr>
              <w:id w:val="-1343780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053C46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C1FFE" w:rsidRPr="00B34300" w14:paraId="586E76B1" w14:textId="77777777" w:rsidTr="009C706B">
        <w:trPr>
          <w:trHeight w:val="726"/>
        </w:trPr>
        <w:tc>
          <w:tcPr>
            <w:tcW w:w="3060" w:type="dxa"/>
            <w:tcBorders>
              <w:top w:val="single" w:sz="6" w:space="0" w:color="CCCCCC"/>
            </w:tcBorders>
            <w:vAlign w:val="center"/>
          </w:tcPr>
          <w:p w14:paraId="71AD9936" w14:textId="77777777" w:rsidR="001C1FFE" w:rsidRPr="00B34300" w:rsidRDefault="001C1FFE" w:rsidP="00435514">
            <w:pPr>
              <w:pStyle w:val="TableParagraph"/>
              <w:spacing w:before="101" w:line="249" w:lineRule="auto"/>
              <w:ind w:left="180" w:right="1047"/>
              <w:jc w:val="center"/>
              <w:rPr>
                <w:sz w:val="24"/>
                <w:szCs w:val="24"/>
              </w:rPr>
            </w:pPr>
            <w:r w:rsidRPr="00B34300">
              <w:rPr>
                <w:sz w:val="24"/>
                <w:szCs w:val="24"/>
              </w:rPr>
              <w:t>Noisy/Distracting Environment</w:t>
            </w:r>
          </w:p>
        </w:tc>
        <w:tc>
          <w:tcPr>
            <w:tcW w:w="1264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5552758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DBB297" w14:textId="77777777" w:rsidR="001C1FFE" w:rsidRPr="00B34300" w:rsidRDefault="007C306C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sdtContent>
          </w:sdt>
          <w:p w14:paraId="265F1C01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239636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2157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785CB51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58811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5AB8F" w14:textId="77777777" w:rsidR="001C1FFE" w:rsidRPr="00B34300" w:rsidRDefault="00CF539F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A234B37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-1412925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954A7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C0142B7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</w:tcBorders>
            <w:vAlign w:val="center"/>
          </w:tcPr>
          <w:sdt>
            <w:sdtPr>
              <w:rPr>
                <w:sz w:val="24"/>
                <w:szCs w:val="24"/>
              </w:rPr>
              <w:id w:val="145513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93B3A" w14:textId="77777777" w:rsidR="001C1FFE" w:rsidRPr="00B34300" w:rsidRDefault="001C1FFE" w:rsidP="00435514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343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B11E441" w14:textId="77777777" w:rsidR="001C1FFE" w:rsidRPr="00B34300" w:rsidRDefault="001C1FFE" w:rsidP="0043551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0CC3F6A" w14:textId="77777777" w:rsidR="001C1FFE" w:rsidRPr="00B34300" w:rsidRDefault="001C1FFE" w:rsidP="001C1FFE">
      <w:pPr>
        <w:spacing w:line="276" w:lineRule="auto"/>
        <w:rPr>
          <w:b/>
          <w:bCs/>
          <w:sz w:val="24"/>
          <w:szCs w:val="24"/>
        </w:rPr>
      </w:pPr>
      <w:r w:rsidRPr="00132DA8">
        <w:rPr>
          <w:b/>
          <w:bCs/>
          <w:sz w:val="24"/>
          <w:szCs w:val="24"/>
        </w:rPr>
        <w:t>Other:</w:t>
      </w:r>
      <w:r w:rsidRPr="00B34300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7563582"/>
          <w:placeholder>
            <w:docPart w:val="9F46400D543D4B0BAD38003D2175EE9F"/>
          </w:placeholder>
          <w:showingPlcHdr/>
          <w:text/>
        </w:sdtPr>
        <w:sdtEndPr/>
        <w:sdtContent>
          <w:r w:rsidR="00FB7CF6" w:rsidRPr="002E2C4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6A99A8D" w14:textId="77777777" w:rsidR="001C1FFE" w:rsidRPr="00B34300" w:rsidRDefault="00132DA8" w:rsidP="001C1FFE">
      <w:pPr>
        <w:spacing w:line="276" w:lineRule="auto"/>
        <w:rPr>
          <w:b/>
          <w:bCs/>
          <w:sz w:val="24"/>
          <w:szCs w:val="24"/>
        </w:rPr>
      </w:pPr>
      <w:r w:rsidRPr="00132DA8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6765BC5" wp14:editId="75AB52FB">
                <wp:extent cx="6850380" cy="45085"/>
                <wp:effectExtent l="0" t="0" r="7620" b="0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0070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12C61" id="Rectangle 35" o:spid="_x0000_s1026" style="width:539.4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" fillcolor="#00703c" stroked="f" strokeweight="2pt">
                <w10:anchorlock/>
              </v:rect>
            </w:pict>
          </mc:Fallback>
        </mc:AlternateContent>
      </w:r>
      <w:r w:rsidR="001C1FFE" w:rsidRPr="00B34300">
        <w:rPr>
          <w:b/>
          <w:bCs/>
          <w:sz w:val="24"/>
          <w:szCs w:val="24"/>
        </w:rPr>
        <w:t>Employee Statement of Understanding</w:t>
      </w:r>
    </w:p>
    <w:p w14:paraId="439AF348" w14:textId="77777777" w:rsidR="001C1FFE" w:rsidRPr="00B34300" w:rsidRDefault="001C1FFE" w:rsidP="001C1FFE">
      <w:pPr>
        <w:rPr>
          <w:b/>
          <w:bCs/>
          <w:sz w:val="24"/>
          <w:szCs w:val="24"/>
        </w:rPr>
      </w:pPr>
    </w:p>
    <w:p w14:paraId="2A73E5C0" w14:textId="77777777" w:rsidR="001C1FFE" w:rsidRPr="00B34300" w:rsidRDefault="001C1FFE" w:rsidP="001C1FFE">
      <w:pPr>
        <w:pStyle w:val="BodyText"/>
        <w:spacing w:before="1"/>
        <w:rPr>
          <w:sz w:val="24"/>
          <w:szCs w:val="24"/>
        </w:rPr>
      </w:pPr>
      <w:r w:rsidRPr="00B34300">
        <w:rPr>
          <w:sz w:val="24"/>
          <w:szCs w:val="24"/>
        </w:rPr>
        <w:t>THIS JOB DESCRIPTION DOES NOT CONSTITUTE AN EMPLOYEE AGREEMENT BETWEEN NEW BRAUNFELS</w:t>
      </w:r>
    </w:p>
    <w:p w14:paraId="3B41D35D" w14:textId="77777777" w:rsidR="001C1FFE" w:rsidRPr="00B34300" w:rsidRDefault="001C1FFE" w:rsidP="001C1FFE">
      <w:pPr>
        <w:pStyle w:val="BodyText"/>
        <w:spacing w:before="10" w:line="249" w:lineRule="auto"/>
        <w:rPr>
          <w:sz w:val="24"/>
          <w:szCs w:val="24"/>
        </w:rPr>
      </w:pPr>
      <w:r w:rsidRPr="00B34300">
        <w:rPr>
          <w:sz w:val="24"/>
          <w:szCs w:val="24"/>
        </w:rPr>
        <w:lastRenderedPageBreak/>
        <w:t>UTILITIES (NBU) AND THE EMPLOYEE. Nothing is this position description restricts NBU's ability to assign, reassign or eliminate duties and responsibilities of this job at any time.</w:t>
      </w:r>
    </w:p>
    <w:p w14:paraId="67565DBD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77571C62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I HAVE READ AND RECEIVED A COPY OF THIS JOB DESCRIPTION.</w:t>
      </w:r>
    </w:p>
    <w:p w14:paraId="63E8DE0D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779B7BB3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22E58035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________________________________________________</w:t>
      </w:r>
    </w:p>
    <w:p w14:paraId="59744699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Employee’s Signature</w:t>
      </w:r>
    </w:p>
    <w:p w14:paraId="5CC53126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13FB6948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2F02A6E7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________________________________________________</w:t>
      </w:r>
    </w:p>
    <w:p w14:paraId="13C9CB28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Employee’s Printed Name</w:t>
      </w:r>
    </w:p>
    <w:p w14:paraId="3F836BD6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2FCCD453" w14:textId="77777777" w:rsidR="001C1FFE" w:rsidRPr="00B34300" w:rsidRDefault="001C1FFE" w:rsidP="001C1FFE">
      <w:pPr>
        <w:pStyle w:val="BodyText"/>
        <w:rPr>
          <w:sz w:val="24"/>
          <w:szCs w:val="24"/>
        </w:rPr>
      </w:pPr>
    </w:p>
    <w:p w14:paraId="5FFA36FD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________________________________________________</w:t>
      </w:r>
    </w:p>
    <w:p w14:paraId="1D1C62A7" w14:textId="77777777" w:rsidR="001C1FFE" w:rsidRPr="00B34300" w:rsidRDefault="001C1FFE" w:rsidP="001C1FFE">
      <w:pPr>
        <w:pStyle w:val="BodyText"/>
        <w:rPr>
          <w:sz w:val="24"/>
          <w:szCs w:val="24"/>
        </w:rPr>
      </w:pPr>
      <w:r w:rsidRPr="00B34300">
        <w:rPr>
          <w:sz w:val="24"/>
          <w:szCs w:val="24"/>
        </w:rPr>
        <w:t>Date</w:t>
      </w:r>
    </w:p>
    <w:p w14:paraId="650152DE" w14:textId="77777777" w:rsidR="001C1FFE" w:rsidRPr="00B34300" w:rsidRDefault="001C1FFE" w:rsidP="0032594A">
      <w:pPr>
        <w:rPr>
          <w:sz w:val="24"/>
          <w:szCs w:val="24"/>
        </w:rPr>
      </w:pPr>
    </w:p>
    <w:sectPr w:rsidR="001C1FFE" w:rsidRPr="00B34300" w:rsidSect="0032594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63"/>
    <w:rsid w:val="00086328"/>
    <w:rsid w:val="00097BFC"/>
    <w:rsid w:val="000C0CA1"/>
    <w:rsid w:val="000E322F"/>
    <w:rsid w:val="00132DA8"/>
    <w:rsid w:val="00155323"/>
    <w:rsid w:val="00173F40"/>
    <w:rsid w:val="001C1FFE"/>
    <w:rsid w:val="00216BD4"/>
    <w:rsid w:val="002467BA"/>
    <w:rsid w:val="002A3167"/>
    <w:rsid w:val="002B027C"/>
    <w:rsid w:val="002B5D63"/>
    <w:rsid w:val="002C0499"/>
    <w:rsid w:val="002C5E21"/>
    <w:rsid w:val="002D54BB"/>
    <w:rsid w:val="002E2C4C"/>
    <w:rsid w:val="0032594A"/>
    <w:rsid w:val="00383916"/>
    <w:rsid w:val="00383B09"/>
    <w:rsid w:val="003B03CD"/>
    <w:rsid w:val="003B177E"/>
    <w:rsid w:val="003B191E"/>
    <w:rsid w:val="003E0E58"/>
    <w:rsid w:val="003F0DE5"/>
    <w:rsid w:val="0042141C"/>
    <w:rsid w:val="00435514"/>
    <w:rsid w:val="00451E9F"/>
    <w:rsid w:val="004826EB"/>
    <w:rsid w:val="00492CD4"/>
    <w:rsid w:val="004A4A67"/>
    <w:rsid w:val="004C15F2"/>
    <w:rsid w:val="004D5671"/>
    <w:rsid w:val="005C0AA0"/>
    <w:rsid w:val="005C7517"/>
    <w:rsid w:val="00683983"/>
    <w:rsid w:val="006A48BF"/>
    <w:rsid w:val="00720EB1"/>
    <w:rsid w:val="00757FDB"/>
    <w:rsid w:val="007A3DDC"/>
    <w:rsid w:val="007C306C"/>
    <w:rsid w:val="007C5F9E"/>
    <w:rsid w:val="007D7057"/>
    <w:rsid w:val="00813D6F"/>
    <w:rsid w:val="008140A9"/>
    <w:rsid w:val="008351DE"/>
    <w:rsid w:val="00893448"/>
    <w:rsid w:val="008B0EEE"/>
    <w:rsid w:val="008D1E11"/>
    <w:rsid w:val="008E1328"/>
    <w:rsid w:val="00932351"/>
    <w:rsid w:val="00970019"/>
    <w:rsid w:val="0097715A"/>
    <w:rsid w:val="009C4E81"/>
    <w:rsid w:val="009C706B"/>
    <w:rsid w:val="00A27ECE"/>
    <w:rsid w:val="00A65341"/>
    <w:rsid w:val="00A9422E"/>
    <w:rsid w:val="00B23B8D"/>
    <w:rsid w:val="00B34300"/>
    <w:rsid w:val="00B63A3F"/>
    <w:rsid w:val="00BB0582"/>
    <w:rsid w:val="00BB0BCC"/>
    <w:rsid w:val="00BD28DD"/>
    <w:rsid w:val="00C03807"/>
    <w:rsid w:val="00C3164C"/>
    <w:rsid w:val="00C341AC"/>
    <w:rsid w:val="00C35CC5"/>
    <w:rsid w:val="00C46841"/>
    <w:rsid w:val="00C53D30"/>
    <w:rsid w:val="00C85523"/>
    <w:rsid w:val="00C96885"/>
    <w:rsid w:val="00CD1D64"/>
    <w:rsid w:val="00CF0F41"/>
    <w:rsid w:val="00CF539F"/>
    <w:rsid w:val="00D15583"/>
    <w:rsid w:val="00D7401E"/>
    <w:rsid w:val="00D8552D"/>
    <w:rsid w:val="00D91E0C"/>
    <w:rsid w:val="00DB5A9E"/>
    <w:rsid w:val="00DE6AC0"/>
    <w:rsid w:val="00DF50F3"/>
    <w:rsid w:val="00E10D77"/>
    <w:rsid w:val="00E46ADC"/>
    <w:rsid w:val="00E928C5"/>
    <w:rsid w:val="00E941EE"/>
    <w:rsid w:val="00F54461"/>
    <w:rsid w:val="00F64853"/>
    <w:rsid w:val="00FB7CF6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6f24,#23418b"/>
    </o:shapedefaults>
    <o:shapelayout v:ext="edit">
      <o:idmap v:ext="edit" data="1"/>
    </o:shapelayout>
  </w:shapeDefaults>
  <w:decimalSymbol w:val="."/>
  <w:listSeparator w:val=","/>
  <w14:docId w14:val="71C1608D"/>
  <w15:docId w15:val="{51199D96-F4FF-46CB-B890-226C7C06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1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11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A3167"/>
    <w:rPr>
      <w:color w:val="808080"/>
    </w:rPr>
  </w:style>
  <w:style w:type="paragraph" w:customStyle="1" w:styleId="Default">
    <w:name w:val="Default"/>
    <w:rsid w:val="00D91E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raham\AppData\Local\Microsoft\Windows\INetCache\Content.Outlook\EH39448F\NBU%20Job%20Description%20Template%20-%20USE%20THIS%20ONE!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29D54651A4EA38951E45A98CD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AC73-CBFB-4583-B9C7-C234BBF68121}"/>
      </w:docPartPr>
      <w:docPartBody>
        <w:p w:rsidR="003F42CD" w:rsidRDefault="003F42CD" w:rsidP="003F42CD">
          <w:pPr>
            <w:pStyle w:val="09029D54651A4EA38951E45A98CDC49B3"/>
          </w:pPr>
          <w:r w:rsidRPr="0068398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A0F4DD0F3047AABAAD1D9C682D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07BF-B5FA-440F-930A-72CA1E956202}"/>
      </w:docPartPr>
      <w:docPartBody>
        <w:p w:rsidR="003F42CD" w:rsidRDefault="003F42CD">
          <w:pPr>
            <w:pStyle w:val="42A0F4DD0F3047AABAAD1D9C682D993F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10A253C4F644484A8B687A0850C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551E-A7B1-4ED9-B939-C04D780E22FF}"/>
      </w:docPartPr>
      <w:docPartBody>
        <w:p w:rsidR="003F42CD" w:rsidRDefault="003F42CD" w:rsidP="003F42CD">
          <w:pPr>
            <w:pStyle w:val="710A253C4F644484A8B687A0850C4C633"/>
          </w:pPr>
          <w:r w:rsidRPr="0068398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B3892F9B9F42E2BBD2B677EEDF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D51B-4CA0-42FB-9110-9C777E77E580}"/>
      </w:docPartPr>
      <w:docPartBody>
        <w:p w:rsidR="003F42CD" w:rsidRDefault="003F42CD">
          <w:pPr>
            <w:pStyle w:val="7DB3892F9B9F42E2BBD2B677EEDF1DAA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0B10C76CCA04B85B1E41D0AA9C5C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A5F60-CB7B-4C3C-B784-F04BA2E18717}"/>
      </w:docPartPr>
      <w:docPartBody>
        <w:p w:rsidR="003F42CD" w:rsidRDefault="003F42CD">
          <w:pPr>
            <w:pStyle w:val="E0B10C76CCA04B85B1E41D0AA9C5C421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3F5DEE4590B4650AAADD0C223D7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4C24-0697-43CB-9384-C2137EEE2E4D}"/>
      </w:docPartPr>
      <w:docPartBody>
        <w:p w:rsidR="003F42CD" w:rsidRDefault="003F42CD" w:rsidP="003F42CD">
          <w:pPr>
            <w:pStyle w:val="33F5DEE4590B4650AAADD0C223D7D3BD3"/>
          </w:pPr>
          <w:r w:rsidRPr="00683983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13FB076AE194A1DA0C2F64B9540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7279-29EE-4EE4-8C6C-356839874276}"/>
      </w:docPartPr>
      <w:docPartBody>
        <w:p w:rsidR="003F42CD" w:rsidRDefault="003F42CD">
          <w:pPr>
            <w:pStyle w:val="113FB076AE194A1DA0C2F64B954050D3"/>
          </w:pPr>
          <w:r w:rsidRPr="00683983">
            <w:rPr>
              <w:rStyle w:val="PlaceholderText"/>
              <w:rFonts w:eastAsia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1B4268061FC94725BE7B68BF9CCF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108A-91C2-47D8-BF9B-445A5267BDAB}"/>
      </w:docPartPr>
      <w:docPartBody>
        <w:p w:rsidR="003F42CD" w:rsidRDefault="003F42CD" w:rsidP="003F42CD">
          <w:pPr>
            <w:pStyle w:val="1B4268061FC94725BE7B68BF9CCF79B43"/>
          </w:pPr>
          <w:r w:rsidRPr="007C5F9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64D12F0AA4E3197E83A35CE73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0BED-1454-4CEB-8B6A-DB98ACFE144D}"/>
      </w:docPartPr>
      <w:docPartBody>
        <w:p w:rsidR="003F42CD" w:rsidRDefault="003F42CD">
          <w:pPr>
            <w:pStyle w:val="8EC64D12F0AA4E3197E83A35CE73FEA2"/>
          </w:pPr>
          <w:r w:rsidRPr="0068398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001CCC0900A4BC688B5D071E5C0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8E16-06E4-40C8-AA1D-6EECE8607268}"/>
      </w:docPartPr>
      <w:docPartBody>
        <w:p w:rsidR="003F42CD" w:rsidRDefault="003F42CD">
          <w:pPr>
            <w:pStyle w:val="5001CCC0900A4BC688B5D071E5C0EE68"/>
          </w:pPr>
          <w:r w:rsidRPr="0068398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54B68EAA8214CE0A701163849AE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16D2-0865-4AAD-9E43-1A1E90E6C590}"/>
      </w:docPartPr>
      <w:docPartBody>
        <w:p w:rsidR="003F42CD" w:rsidRDefault="003F42CD" w:rsidP="003F42CD">
          <w:pPr>
            <w:pStyle w:val="154B68EAA8214CE0A701163849AEB64B3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0639C8B38DD4E2DA499A48B759FA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BD72-540F-4866-8F2E-559E2535892D}"/>
      </w:docPartPr>
      <w:docPartBody>
        <w:p w:rsidR="003F42CD" w:rsidRDefault="003F42CD" w:rsidP="003F42CD">
          <w:pPr>
            <w:pStyle w:val="80639C8B38DD4E2DA499A48B759FA3933"/>
          </w:pPr>
          <w:r w:rsidRPr="007C5F9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D8427BE8C04591BFACCEF61148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10C8-155E-46B5-B59A-EC42E25132D1}"/>
      </w:docPartPr>
      <w:docPartBody>
        <w:p w:rsidR="003F42CD" w:rsidRDefault="003F42CD">
          <w:pPr>
            <w:pStyle w:val="FCD8427BE8C04591BFACCEF61148AF10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3C48F0509C6C4CC29D8F7B29490C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52D7-2833-45F1-8E65-37093508187B}"/>
      </w:docPartPr>
      <w:docPartBody>
        <w:p w:rsidR="003F42CD" w:rsidRDefault="003F42CD">
          <w:pPr>
            <w:pStyle w:val="3C48F0509C6C4CC29D8F7B29490CD4C7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6B7A6D0E20B048B5849725F59038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CB10-EA3A-4C4A-A7A7-6E1ECB89FF5B}"/>
      </w:docPartPr>
      <w:docPartBody>
        <w:p w:rsidR="003F42CD" w:rsidRDefault="003F42CD">
          <w:pPr>
            <w:pStyle w:val="6B7A6D0E20B048B5849725F590383FF9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4DE41AE14BF846B09757023749B36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0F62C-9679-4562-979D-3B2A3F671DEE}"/>
      </w:docPartPr>
      <w:docPartBody>
        <w:p w:rsidR="003F42CD" w:rsidRDefault="003F42CD">
          <w:pPr>
            <w:pStyle w:val="4DE41AE14BF846B09757023749B3617B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59D606A8EBC8441495097135FCB8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873AB-7966-4F93-93B3-B624179BCA6B}"/>
      </w:docPartPr>
      <w:docPartBody>
        <w:p w:rsidR="003F42CD" w:rsidRDefault="003F42CD">
          <w:pPr>
            <w:pStyle w:val="59D606A8EBC8441495097135FCB8BEBB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D2056AFAB02B408B96E5F2B1A2A7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2D6A-B9F3-48CE-A4C3-39CFD776C8D5}"/>
      </w:docPartPr>
      <w:docPartBody>
        <w:p w:rsidR="003F42CD" w:rsidRDefault="003F42CD">
          <w:pPr>
            <w:pStyle w:val="D2056AFAB02B408B96E5F2B1A2A706FE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2812442AEFF146FFB6C860346FA2A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E1690-CD2A-4F17-9DD6-2F53A0453C32}"/>
      </w:docPartPr>
      <w:docPartBody>
        <w:p w:rsidR="003F42CD" w:rsidRDefault="003F42CD">
          <w:pPr>
            <w:pStyle w:val="2812442AEFF146FFB6C860346FA2ADDE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E35278493FC348518F2338C643EC2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8DEA-8514-4F6D-A6CB-5399852A157A}"/>
      </w:docPartPr>
      <w:docPartBody>
        <w:p w:rsidR="003F42CD" w:rsidRDefault="003F42CD">
          <w:pPr>
            <w:pStyle w:val="E35278493FC348518F2338C643EC2870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02983B5CC9434EC78C4BB169269E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4230-1EFE-49DC-822C-906CECDFB15C}"/>
      </w:docPartPr>
      <w:docPartBody>
        <w:p w:rsidR="003F42CD" w:rsidRDefault="003F42CD">
          <w:pPr>
            <w:pStyle w:val="02983B5CC9434EC78C4BB169269E47DE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3CF74A206B2E4F9285D4D8FD4C08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6FBC-0F04-4207-9D59-0F7B5E213368}"/>
      </w:docPartPr>
      <w:docPartBody>
        <w:p w:rsidR="003F42CD" w:rsidRDefault="003F42CD">
          <w:pPr>
            <w:pStyle w:val="3CF74A206B2E4F9285D4D8FD4C089F57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D951A194191641EE96993CF05B72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EF11-EDD0-4BE5-84EF-33FF26D83694}"/>
      </w:docPartPr>
      <w:docPartBody>
        <w:p w:rsidR="003F42CD" w:rsidRDefault="003F42CD">
          <w:pPr>
            <w:pStyle w:val="D951A194191641EE96993CF05B72811E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00E7C558CB114C9186D86C97D342F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7C70-5788-4F6E-A51D-1921E2B8AE04}"/>
      </w:docPartPr>
      <w:docPartBody>
        <w:p w:rsidR="003F42CD" w:rsidRDefault="003F42CD">
          <w:pPr>
            <w:pStyle w:val="00E7C558CB114C9186D86C97D342F7A4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A1E3BD28FDEB4EDE8BDC7C6F4B77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3E59-B937-42D0-9701-65B35C67CD46}"/>
      </w:docPartPr>
      <w:docPartBody>
        <w:p w:rsidR="003F42CD" w:rsidRDefault="003F42CD">
          <w:pPr>
            <w:pStyle w:val="A1E3BD28FDEB4EDE8BDC7C6F4B77B72C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BEBD4A73747D4994A355EC95EF5F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3A74-6D52-4FC2-ABF3-33D7A4A46673}"/>
      </w:docPartPr>
      <w:docPartBody>
        <w:p w:rsidR="003F42CD" w:rsidRDefault="003F42CD">
          <w:pPr>
            <w:pStyle w:val="BEBD4A73747D4994A355EC95EF5FE690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74A3BD7DDF34438B9709BA526A8A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EE05-0BD2-4C2A-BFAE-BF0BB9F13563}"/>
      </w:docPartPr>
      <w:docPartBody>
        <w:p w:rsidR="003F42CD" w:rsidRDefault="003F42CD">
          <w:pPr>
            <w:pStyle w:val="74A3BD7DDF34438B9709BA526A8AE562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956B4ED14A1B475EA6200FD8A084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C2F7-7873-459A-A5C8-B94D79518283}"/>
      </w:docPartPr>
      <w:docPartBody>
        <w:p w:rsidR="003F42CD" w:rsidRDefault="003F42CD">
          <w:pPr>
            <w:pStyle w:val="956B4ED14A1B475EA6200FD8A084D354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7FF642165FF14696BAC515E2AF59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A8E1-5E78-46ED-ACFD-99D8B1082453}"/>
      </w:docPartPr>
      <w:docPartBody>
        <w:p w:rsidR="003F42CD" w:rsidRDefault="003F42CD">
          <w:pPr>
            <w:pStyle w:val="7FF642165FF14696BAC515E2AF5955F5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61E80CD88B7541C0952E20291282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462D-C23D-491B-A212-AEF247C11F1D}"/>
      </w:docPartPr>
      <w:docPartBody>
        <w:p w:rsidR="003F42CD" w:rsidRDefault="003F42CD">
          <w:pPr>
            <w:pStyle w:val="61E80CD88B7541C0952E202912827478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D1FADCC20FA646F2B79FE766E4BA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948C-645F-4DA5-9E73-B9B32600B2E9}"/>
      </w:docPartPr>
      <w:docPartBody>
        <w:p w:rsidR="003F42CD" w:rsidRDefault="003F42CD">
          <w:pPr>
            <w:pStyle w:val="D1FADCC20FA646F2B79FE766E4BA8366"/>
          </w:pPr>
          <w:r w:rsidRPr="00DB17F4">
            <w:rPr>
              <w:rStyle w:val="PlaceholderText"/>
            </w:rPr>
            <w:t>Choose an item.</w:t>
          </w:r>
        </w:p>
      </w:docPartBody>
    </w:docPart>
    <w:docPart>
      <w:docPartPr>
        <w:name w:val="83222288DB4D4316A414D4CA888CF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5535-4F2E-40F1-AA6A-96E34F88FF07}"/>
      </w:docPartPr>
      <w:docPartBody>
        <w:p w:rsidR="003F42CD" w:rsidRDefault="003F42CD" w:rsidP="003F42CD">
          <w:pPr>
            <w:pStyle w:val="83222288DB4D4316A414D4CA888CF8603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BA2CF6DD8942AA83FF76681DF3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18637-C54E-4039-9CAA-EB749AF1E67D}"/>
      </w:docPartPr>
      <w:docPartBody>
        <w:p w:rsidR="003F42CD" w:rsidRDefault="003F42CD" w:rsidP="003F42CD">
          <w:pPr>
            <w:pStyle w:val="70BA2CF6DD8942AA83FF76681DF3482D3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D577E7CC7E64801BCDD0FDB751C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3722-535A-4F54-A0FB-F44003762DA4}"/>
      </w:docPartPr>
      <w:docPartBody>
        <w:p w:rsidR="003F42CD" w:rsidRDefault="003F42CD">
          <w:pPr>
            <w:pStyle w:val="4D577E7CC7E64801BCDD0FDB751CB858"/>
          </w:pPr>
          <w:r w:rsidRPr="002E2C4C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5C4195905AC04811A074059F61BA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72CA-8399-433B-BC49-CFCC6948C85F}"/>
      </w:docPartPr>
      <w:docPartBody>
        <w:p w:rsidR="003F42CD" w:rsidRDefault="003F42CD" w:rsidP="003F42CD">
          <w:pPr>
            <w:pStyle w:val="5C4195905AC04811A074059F61BA94E73"/>
          </w:pPr>
          <w:r w:rsidRPr="002E2C4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F46400D543D4B0BAD38003D2175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6367-75DE-431D-994D-DE162B34A5E6}"/>
      </w:docPartPr>
      <w:docPartBody>
        <w:p w:rsidR="003F42CD" w:rsidRDefault="003F42CD" w:rsidP="003F42CD">
          <w:pPr>
            <w:pStyle w:val="9F46400D543D4B0BAD38003D2175EE9F3"/>
          </w:pPr>
          <w:r w:rsidRPr="002E2C4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0F6CBC4E0BC4AABB48C511EA1D4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C0DE-5447-49D5-BF58-113FA17B4801}"/>
      </w:docPartPr>
      <w:docPartBody>
        <w:p w:rsidR="003F42CD" w:rsidRDefault="003F42CD" w:rsidP="003F42CD">
          <w:pPr>
            <w:pStyle w:val="50F6CBC4E0BC4AABB48C511EA1D48E6A"/>
          </w:pPr>
          <w:r w:rsidRPr="00DF50F3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E426819495F4CEDB369D133DFE6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1B99-31F9-4746-9FE6-DB089191FF6F}"/>
      </w:docPartPr>
      <w:docPartBody>
        <w:p w:rsidR="00A55E77" w:rsidRDefault="003F42CD" w:rsidP="003F42CD">
          <w:pPr>
            <w:pStyle w:val="EE426819495F4CEDB369D133DFE64432"/>
          </w:pPr>
          <w:r w:rsidRPr="00D700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4BD70AF754E06AB1DB5886781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1291-17D4-44C6-87F8-49FBF439E7C8}"/>
      </w:docPartPr>
      <w:docPartBody>
        <w:p w:rsidR="00263301" w:rsidRDefault="00221D2D" w:rsidP="00221D2D">
          <w:pPr>
            <w:pStyle w:val="17D4BD70AF754E06AB1DB58867816003"/>
          </w:pPr>
          <w:r w:rsidRPr="007C5F9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CD"/>
    <w:rsid w:val="001603E0"/>
    <w:rsid w:val="00221D2D"/>
    <w:rsid w:val="00263301"/>
    <w:rsid w:val="003B177E"/>
    <w:rsid w:val="003C66E2"/>
    <w:rsid w:val="003F42CD"/>
    <w:rsid w:val="008D619B"/>
    <w:rsid w:val="00957332"/>
    <w:rsid w:val="00A55E77"/>
    <w:rsid w:val="00A65341"/>
    <w:rsid w:val="00AB5AD2"/>
    <w:rsid w:val="00C3541C"/>
    <w:rsid w:val="00F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D2D"/>
    <w:rPr>
      <w:color w:val="808080"/>
    </w:rPr>
  </w:style>
  <w:style w:type="paragraph" w:customStyle="1" w:styleId="42A0F4DD0F3047AABAAD1D9C682D993F">
    <w:name w:val="42A0F4DD0F3047AABAAD1D9C682D993F"/>
  </w:style>
  <w:style w:type="paragraph" w:customStyle="1" w:styleId="7DB3892F9B9F42E2BBD2B677EEDF1DAA">
    <w:name w:val="7DB3892F9B9F42E2BBD2B677EEDF1DAA"/>
  </w:style>
  <w:style w:type="paragraph" w:customStyle="1" w:styleId="E0B10C76CCA04B85B1E41D0AA9C5C421">
    <w:name w:val="E0B10C76CCA04B85B1E41D0AA9C5C421"/>
  </w:style>
  <w:style w:type="paragraph" w:customStyle="1" w:styleId="113FB076AE194A1DA0C2F64B954050D3">
    <w:name w:val="113FB076AE194A1DA0C2F64B954050D3"/>
  </w:style>
  <w:style w:type="paragraph" w:customStyle="1" w:styleId="8EC64D12F0AA4E3197E83A35CE73FEA2">
    <w:name w:val="8EC64D12F0AA4E3197E83A35CE73FEA2"/>
  </w:style>
  <w:style w:type="paragraph" w:customStyle="1" w:styleId="5001CCC0900A4BC688B5D071E5C0EE68">
    <w:name w:val="5001CCC0900A4BC688B5D071E5C0EE68"/>
  </w:style>
  <w:style w:type="paragraph" w:customStyle="1" w:styleId="FCD8427BE8C04591BFACCEF61148AF10">
    <w:name w:val="FCD8427BE8C04591BFACCEF61148AF10"/>
  </w:style>
  <w:style w:type="paragraph" w:customStyle="1" w:styleId="3C48F0509C6C4CC29D8F7B29490CD4C7">
    <w:name w:val="3C48F0509C6C4CC29D8F7B29490CD4C7"/>
  </w:style>
  <w:style w:type="paragraph" w:customStyle="1" w:styleId="6B7A6D0E20B048B5849725F590383FF9">
    <w:name w:val="6B7A6D0E20B048B5849725F590383FF9"/>
  </w:style>
  <w:style w:type="paragraph" w:customStyle="1" w:styleId="4DE41AE14BF846B09757023749B3617B">
    <w:name w:val="4DE41AE14BF846B09757023749B3617B"/>
  </w:style>
  <w:style w:type="paragraph" w:customStyle="1" w:styleId="59D606A8EBC8441495097135FCB8BEBB">
    <w:name w:val="59D606A8EBC8441495097135FCB8BEBB"/>
  </w:style>
  <w:style w:type="paragraph" w:customStyle="1" w:styleId="D2056AFAB02B408B96E5F2B1A2A706FE">
    <w:name w:val="D2056AFAB02B408B96E5F2B1A2A706FE"/>
  </w:style>
  <w:style w:type="paragraph" w:customStyle="1" w:styleId="2812442AEFF146FFB6C860346FA2ADDE">
    <w:name w:val="2812442AEFF146FFB6C860346FA2ADDE"/>
  </w:style>
  <w:style w:type="paragraph" w:customStyle="1" w:styleId="E35278493FC348518F2338C643EC2870">
    <w:name w:val="E35278493FC348518F2338C643EC2870"/>
  </w:style>
  <w:style w:type="paragraph" w:customStyle="1" w:styleId="02983B5CC9434EC78C4BB169269E47DE">
    <w:name w:val="02983B5CC9434EC78C4BB169269E47DE"/>
  </w:style>
  <w:style w:type="paragraph" w:customStyle="1" w:styleId="3CF74A206B2E4F9285D4D8FD4C089F57">
    <w:name w:val="3CF74A206B2E4F9285D4D8FD4C089F57"/>
  </w:style>
  <w:style w:type="paragraph" w:customStyle="1" w:styleId="D951A194191641EE96993CF05B72811E">
    <w:name w:val="D951A194191641EE96993CF05B72811E"/>
  </w:style>
  <w:style w:type="paragraph" w:customStyle="1" w:styleId="00E7C558CB114C9186D86C97D342F7A4">
    <w:name w:val="00E7C558CB114C9186D86C97D342F7A4"/>
  </w:style>
  <w:style w:type="paragraph" w:customStyle="1" w:styleId="A1E3BD28FDEB4EDE8BDC7C6F4B77B72C">
    <w:name w:val="A1E3BD28FDEB4EDE8BDC7C6F4B77B72C"/>
  </w:style>
  <w:style w:type="paragraph" w:customStyle="1" w:styleId="BEBD4A73747D4994A355EC95EF5FE690">
    <w:name w:val="BEBD4A73747D4994A355EC95EF5FE690"/>
  </w:style>
  <w:style w:type="paragraph" w:customStyle="1" w:styleId="74A3BD7DDF34438B9709BA526A8AE562">
    <w:name w:val="74A3BD7DDF34438B9709BA526A8AE562"/>
  </w:style>
  <w:style w:type="paragraph" w:customStyle="1" w:styleId="956B4ED14A1B475EA6200FD8A084D354">
    <w:name w:val="956B4ED14A1B475EA6200FD8A084D354"/>
  </w:style>
  <w:style w:type="paragraph" w:customStyle="1" w:styleId="7FF642165FF14696BAC515E2AF5955F5">
    <w:name w:val="7FF642165FF14696BAC515E2AF5955F5"/>
  </w:style>
  <w:style w:type="paragraph" w:customStyle="1" w:styleId="61E80CD88B7541C0952E202912827478">
    <w:name w:val="61E80CD88B7541C0952E202912827478"/>
  </w:style>
  <w:style w:type="paragraph" w:customStyle="1" w:styleId="D1FADCC20FA646F2B79FE766E4BA8366">
    <w:name w:val="D1FADCC20FA646F2B79FE766E4BA8366"/>
  </w:style>
  <w:style w:type="paragraph" w:customStyle="1" w:styleId="4D577E7CC7E64801BCDD0FDB751CB858">
    <w:name w:val="4D577E7CC7E64801BCDD0FDB751CB858"/>
  </w:style>
  <w:style w:type="paragraph" w:customStyle="1" w:styleId="50F6CBC4E0BC4AABB48C511EA1D48E6A">
    <w:name w:val="50F6CBC4E0BC4AABB48C511EA1D48E6A"/>
    <w:rsid w:val="003F42CD"/>
  </w:style>
  <w:style w:type="paragraph" w:customStyle="1" w:styleId="09029D54651A4EA38951E45A98CDC49B3">
    <w:name w:val="09029D54651A4EA38951E45A98CDC49B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10A253C4F644484A8B687A0850C4C633">
    <w:name w:val="710A253C4F644484A8B687A0850C4C63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3F5DEE4590B4650AAADD0C223D7D3BD3">
    <w:name w:val="33F5DEE4590B4650AAADD0C223D7D3BD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4268061FC94725BE7B68BF9CCF79B43">
    <w:name w:val="1B4268061FC94725BE7B68BF9CCF79B4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E426819495F4CEDB369D133DFE64432">
    <w:name w:val="EE426819495F4CEDB369D133DFE64432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4B68EAA8214CE0A701163849AEB64B3">
    <w:name w:val="154B68EAA8214CE0A701163849AEB64B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639C8B38DD4E2DA499A48B759FA3933">
    <w:name w:val="80639C8B38DD4E2DA499A48B759FA393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222288DB4D4316A414D4CA888CF8603">
    <w:name w:val="83222288DB4D4316A414D4CA888CF860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BA2CF6DD8942AA83FF76681DF3482D3">
    <w:name w:val="70BA2CF6DD8942AA83FF76681DF3482D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C4195905AC04811A074059F61BA94E73">
    <w:name w:val="5C4195905AC04811A074059F61BA94E7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F46400D543D4B0BAD38003D2175EE9F3">
    <w:name w:val="9F46400D543D4B0BAD38003D2175EE9F3"/>
    <w:rsid w:val="003F4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D4BD70AF754E06AB1DB58867816003">
    <w:name w:val="17D4BD70AF754E06AB1DB58867816003"/>
    <w:rsid w:val="00221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D897-DD41-4DE4-9550-26F2A258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NBU Job Description Template - USE THIS ONE!</Template>
  <TotalTime>5</TotalTime>
  <Pages>6</Pages>
  <Words>1340</Words>
  <Characters>7459</Characters>
  <Application>Microsoft Office Word</Application>
  <DocSecurity>0</DocSecurity>
  <Lines>507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Perez</dc:creator>
  <cp:lastModifiedBy>Alyson Taylor</cp:lastModifiedBy>
  <cp:revision>5</cp:revision>
  <cp:lastPrinted>2026-01-13T17:42:00Z</cp:lastPrinted>
  <dcterms:created xsi:type="dcterms:W3CDTF">2023-09-06T19:46:00Z</dcterms:created>
  <dcterms:modified xsi:type="dcterms:W3CDTF">2026-01-13T17:42:00Z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2022-04-19T00:00:00Z</vt:filetime>
  </property>
  <property fmtid="{D5CDD505-2E9C-101B-9397-08002B2CF9AE}" pid="5" name="GrammarlyDocumentId">
    <vt:lpwstr>1168734f-96ec-45b8-aac1-36d3af32511a</vt:lpwstr>
  </property>
</Properties>
</file>